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766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285"/>
      </w:tblGrid>
      <w:tr w:rsidR="00330DCE" w:rsidTr="00330DCE">
        <w:trPr>
          <w:trHeight w:val="1273"/>
        </w:trPr>
        <w:tc>
          <w:tcPr>
            <w:tcW w:w="10314" w:type="dxa"/>
          </w:tcPr>
          <w:p w:rsidR="00330DCE" w:rsidRDefault="00330DCE" w:rsidP="00330DCE">
            <w:pPr>
              <w:pStyle w:val="CompanyName"/>
              <w:jc w:val="center"/>
              <w:rPr>
                <w:rFonts w:ascii="Goudy Old Style" w:hAnsi="Goudy Old Style" w:cs="Leelawadee"/>
                <w:color w:val="CC0000"/>
                <w:sz w:val="52"/>
                <w:szCs w:val="5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margin">
                    <wp:posOffset>5788025</wp:posOffset>
                  </wp:positionH>
                  <wp:positionV relativeFrom="margin">
                    <wp:posOffset>26670</wp:posOffset>
                  </wp:positionV>
                  <wp:extent cx="888365" cy="888365"/>
                  <wp:effectExtent l="0" t="0" r="6985" b="6985"/>
                  <wp:wrapNone/>
                  <wp:docPr id="17" name="Picture 17" descr="C:\Users\tomk\Desktop\p0J7E51f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k\Desktop\p0J7E51f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0DCE">
              <w:rPr>
                <w:rFonts w:ascii="Goudy Old Style" w:hAnsi="Goudy Old Style" w:cs="Leelawadee"/>
                <w:color w:val="CC0000"/>
                <w:sz w:val="52"/>
                <w:szCs w:val="52"/>
              </w:rPr>
              <w:t>Hertford College, oxford</w:t>
            </w:r>
          </w:p>
          <w:p w:rsidR="00330DCE" w:rsidRDefault="00330DCE" w:rsidP="00330DCE">
            <w:pPr>
              <w:jc w:val="center"/>
              <w:rPr>
                <w:rStyle w:val="ac"/>
                <w:rFonts w:ascii="Goudy Old Style" w:hAnsi="Goudy Old Style"/>
                <w:b/>
                <w:i w:val="0"/>
                <w:color w:val="C00000"/>
                <w:sz w:val="48"/>
                <w:szCs w:val="48"/>
              </w:rPr>
            </w:pPr>
            <w:r w:rsidRPr="00330DCE">
              <w:rPr>
                <w:rStyle w:val="ac"/>
                <w:rFonts w:ascii="Goudy Old Style" w:hAnsi="Goudy Old Style"/>
                <w:b/>
                <w:i w:val="0"/>
                <w:color w:val="C00000"/>
                <w:sz w:val="48"/>
                <w:szCs w:val="48"/>
              </w:rPr>
              <w:t>Application Form</w:t>
            </w:r>
          </w:p>
          <w:p w:rsidR="0053067E" w:rsidRPr="00F60C5C" w:rsidRDefault="00F60C5C" w:rsidP="00330DCE">
            <w:pPr>
              <w:jc w:val="center"/>
              <w:rPr>
                <w:rStyle w:val="ac"/>
                <w:rFonts w:ascii="Goudy Old Style" w:hAnsi="Goudy Old Style"/>
                <w:color w:val="C00000"/>
                <w:sz w:val="36"/>
                <w:szCs w:val="48"/>
              </w:rPr>
            </w:pPr>
            <w:r w:rsidRPr="00F60C5C">
              <w:rPr>
                <w:rStyle w:val="ac"/>
                <w:rFonts w:ascii="Goudy Old Style" w:hAnsi="Goudy Old Style"/>
                <w:color w:val="C00000"/>
                <w:sz w:val="36"/>
                <w:szCs w:val="48"/>
              </w:rPr>
              <w:t>The University of Chinese Academy of Social Sciences</w:t>
            </w:r>
          </w:p>
          <w:p w:rsidR="00330DCE" w:rsidRPr="008348B6" w:rsidRDefault="004814E1" w:rsidP="00330DCE">
            <w:pPr>
              <w:pStyle w:val="Disclaimer"/>
              <w:jc w:val="center"/>
              <w:rPr>
                <w:rFonts w:ascii="Goudy Old Style" w:hAnsi="Goudy Old Style" w:cstheme="minorHAnsi"/>
                <w:b/>
                <w:sz w:val="28"/>
                <w:szCs w:val="28"/>
              </w:rPr>
            </w:pPr>
            <w:r>
              <w:rPr>
                <w:rFonts w:ascii="Goudy Old Style" w:hAnsi="Goudy Old Style" w:cstheme="minorHAnsi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437.15pt;margin-top:12.35pt;width:82.9pt;height:98.35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yAKgIAAFI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">
                  <v:textbox>
                    <w:txbxContent>
                      <w:p w:rsidR="00330DCE" w:rsidRPr="00AD4511" w:rsidRDefault="00330DCE" w:rsidP="00330DCE">
                        <w:pPr>
                          <w:jc w:val="center"/>
                          <w:rPr>
                            <w:rFonts w:ascii="Goudy Old Style" w:hAnsi="Goudy Old Style"/>
                            <w:b/>
                            <w:i/>
                            <w:sz w:val="24"/>
                          </w:rPr>
                        </w:pPr>
                        <w:r w:rsidRPr="00AD4511">
                          <w:rPr>
                            <w:rFonts w:ascii="Goudy Old Style" w:hAnsi="Goudy Old Style"/>
                            <w:b/>
                            <w:i/>
                            <w:sz w:val="24"/>
                          </w:rPr>
                          <w:t>Photograph</w:t>
                        </w:r>
                      </w:p>
                    </w:txbxContent>
                  </v:textbox>
                </v:shape>
              </w:pict>
            </w:r>
            <w:r w:rsidR="00F60C5C">
              <w:rPr>
                <w:rFonts w:ascii="Goudy Old Style" w:hAnsi="Goudy Old Style" w:cstheme="minorHAnsi"/>
                <w:b/>
                <w:noProof/>
                <w:sz w:val="28"/>
                <w:szCs w:val="28"/>
              </w:rPr>
              <w:t>Unerstading Britain Programme</w:t>
            </w:r>
            <w:r w:rsidR="0053067E">
              <w:rPr>
                <w:rFonts w:ascii="Goudy Old Style" w:hAnsi="Goudy Old Style" w:cstheme="minorHAnsi"/>
                <w:b/>
                <w:sz w:val="28"/>
                <w:szCs w:val="28"/>
              </w:rPr>
              <w:t xml:space="preserve"> – Summer 2019</w:t>
            </w:r>
          </w:p>
          <w:p w:rsidR="00330DCE" w:rsidRPr="00A36E7B" w:rsidRDefault="00330DCE" w:rsidP="00330DCE">
            <w:pPr>
              <w:pStyle w:val="Disclaimer"/>
              <w:jc w:val="center"/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</w:pP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S</w:t>
            </w:r>
            <w:r w:rsidR="00F60C5C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unday </w:t>
            </w:r>
            <w:r w:rsidR="004D332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2</w:t>
            </w:r>
            <w:r w:rsidR="00F60C5C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1</w:t>
            </w:r>
            <w:r w:rsidR="00F60C5C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  <w:vertAlign w:val="superscript"/>
              </w:rPr>
              <w:t>st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July</w:t>
            </w: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– Saturday 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10</w:t>
            </w:r>
            <w:r w:rsidR="00B55A7D" w:rsidRP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  <w:vertAlign w:val="superscript"/>
              </w:rPr>
              <w:t>th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August</w:t>
            </w:r>
            <w:r w:rsidR="004D332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2019 (</w:t>
            </w:r>
            <w:r w:rsidR="003F601E">
              <w:rPr>
                <w:rFonts w:ascii="Goudy Old Style" w:hAnsi="Goudy Old Style" w:cstheme="minorHAnsi" w:hint="eastAsia"/>
                <w:b/>
                <w:color w:val="C00000"/>
                <w:sz w:val="28"/>
                <w:szCs w:val="28"/>
                <w:u w:val="single"/>
                <w:lang w:eastAsia="zh-CN"/>
              </w:rPr>
              <w:t>3</w:t>
            </w:r>
            <w:r w:rsidRPr="00330DCE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weeks)</w:t>
            </w:r>
          </w:p>
          <w:p w:rsidR="00330DCE" w:rsidRDefault="00330DCE" w:rsidP="00330DCE">
            <w:pPr>
              <w:rPr>
                <w:rFonts w:ascii="Goudy Old Style" w:hAnsi="Goudy Old Style" w:cs="Times"/>
                <w:b/>
                <w:sz w:val="28"/>
                <w:szCs w:val="28"/>
                <w:lang w:val="en-GB"/>
              </w:rPr>
            </w:pPr>
          </w:p>
          <w:p w:rsidR="00330DCE" w:rsidRPr="00C77E82" w:rsidRDefault="00330DCE" w:rsidP="00330DCE">
            <w:pPr>
              <w:rPr>
                <w:rFonts w:ascii="Goudy Old Style" w:hAnsi="Goudy Old Style" w:cstheme="minorHAnsi"/>
                <w:sz w:val="10"/>
                <w:szCs w:val="10"/>
              </w:rPr>
            </w:pPr>
          </w:p>
          <w:p w:rsidR="00330DCE" w:rsidRPr="00A36E7B" w:rsidRDefault="00330DCE" w:rsidP="00330DCE">
            <w:pPr>
              <w:rPr>
                <w:rFonts w:ascii="Goudy Old Style" w:hAnsi="Goudy Old Style" w:cstheme="minorHAnsi"/>
                <w:sz w:val="28"/>
                <w:szCs w:val="28"/>
                <w:u w:val="single"/>
              </w:rPr>
            </w:pPr>
            <w:r w:rsidRPr="00A36E7B">
              <w:rPr>
                <w:rFonts w:ascii="Goudy Old Style" w:hAnsi="Goudy Old Style" w:cstheme="minorHAnsi"/>
                <w:sz w:val="28"/>
                <w:szCs w:val="28"/>
                <w:u w:val="single"/>
              </w:rPr>
              <w:t xml:space="preserve">Application deadline: </w:t>
            </w:r>
            <w:r w:rsidR="006B4FAA"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>30</w:t>
            </w:r>
            <w:r w:rsidR="006B4FAA" w:rsidRPr="006B4FAA">
              <w:rPr>
                <w:rFonts w:ascii="Goudy Old Style" w:hAnsi="Goudy Old Style" w:cstheme="minorHAnsi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 xml:space="preserve"> April 2019</w:t>
            </w:r>
          </w:p>
          <w:p w:rsidR="00330DCE" w:rsidRPr="0053067E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Please return the completed </w:t>
            </w:r>
            <w:r w:rsidRPr="007F4BFD">
              <w:rPr>
                <w:rFonts w:ascii="Goudy Old Style" w:hAnsi="Goudy Old Style" w:cstheme="minorHAnsi"/>
                <w:b/>
                <w:sz w:val="22"/>
                <w:szCs w:val="22"/>
              </w:rPr>
              <w:t>application form</w:t>
            </w: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 to your university’s international office.</w:t>
            </w:r>
          </w:p>
        </w:tc>
        <w:tc>
          <w:tcPr>
            <w:tcW w:w="285" w:type="dxa"/>
          </w:tcPr>
          <w:p w:rsidR="00330DCE" w:rsidRDefault="00330DCE" w:rsidP="00330DCE">
            <w:pPr>
              <w:pStyle w:val="Logo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page">
                    <wp:posOffset>3425190</wp:posOffset>
                  </wp:positionH>
                  <wp:positionV relativeFrom="page">
                    <wp:posOffset>4932680</wp:posOffset>
                  </wp:positionV>
                  <wp:extent cx="715645" cy="835025"/>
                  <wp:effectExtent l="0" t="0" r="0" b="0"/>
                  <wp:wrapNone/>
                  <wp:docPr id="1" name="Picture 1" descr="redandgold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andgold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7471" w:rsidRDefault="00AA7471" w:rsidP="00AA7471"/>
    <w:tbl>
      <w:tblPr>
        <w:tblW w:w="5461" w:type="pct"/>
        <w:tblInd w:w="-48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14"/>
        <w:gridCol w:w="143"/>
        <w:gridCol w:w="1129"/>
        <w:gridCol w:w="1424"/>
        <w:gridCol w:w="786"/>
        <w:gridCol w:w="65"/>
        <w:gridCol w:w="283"/>
        <w:gridCol w:w="755"/>
        <w:gridCol w:w="802"/>
        <w:gridCol w:w="1134"/>
        <w:gridCol w:w="474"/>
        <w:gridCol w:w="519"/>
        <w:gridCol w:w="285"/>
        <w:gridCol w:w="140"/>
        <w:gridCol w:w="1844"/>
      </w:tblGrid>
      <w:tr w:rsidR="00A35524" w:rsidRPr="002A733C" w:rsidTr="00A55A86">
        <w:trPr>
          <w:trHeight w:hRule="exact" w:val="288"/>
        </w:trPr>
        <w:tc>
          <w:tcPr>
            <w:tcW w:w="11197" w:type="dxa"/>
            <w:gridSpan w:val="1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A35524" w:rsidRPr="006A3040" w:rsidRDefault="004E0CED" w:rsidP="00AA7471">
            <w:pPr>
              <w:pStyle w:val="1"/>
              <w:rPr>
                <w:rFonts w:cstheme="majorHAnsi"/>
                <w:b w:val="0"/>
                <w:color w:val="FFFFFF" w:themeColor="background1"/>
              </w:rPr>
            </w:pPr>
            <w:r w:rsidRPr="006A3040">
              <w:rPr>
                <w:rFonts w:cstheme="majorHAnsi"/>
                <w:b w:val="0"/>
                <w:color w:val="FFFFFF" w:themeColor="background1"/>
              </w:rPr>
              <w:t>Personal Details</w:t>
            </w:r>
          </w:p>
        </w:tc>
      </w:tr>
      <w:tr w:rsidR="004E0CED" w:rsidRPr="00D65D53" w:rsidTr="00A55A86">
        <w:trPr>
          <w:trHeight w:hRule="exact" w:val="464"/>
        </w:trPr>
        <w:tc>
          <w:tcPr>
            <w:tcW w:w="155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  <w:tc>
          <w:tcPr>
            <w:tcW w:w="3339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03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:rsidR="00061173" w:rsidRPr="00D65D53" w:rsidRDefault="00061173" w:rsidP="004E0CED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First</w:t>
            </w:r>
            <w:r w:rsidR="004E0CED" w:rsidRPr="00D65D53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804" w:type="dxa"/>
            <w:gridSpan w:val="2"/>
            <w:tcBorders>
              <w:top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Date</w:t>
            </w:r>
            <w:r w:rsidR="007B4F91" w:rsidRPr="00D65D53">
              <w:rPr>
                <w:rFonts w:ascii="Tahoma" w:hAnsi="Tahoma" w:cs="Tahoma"/>
              </w:rPr>
              <w:t xml:space="preserve"> of birth</w:t>
            </w:r>
          </w:p>
        </w:tc>
        <w:tc>
          <w:tcPr>
            <w:tcW w:w="1984" w:type="dxa"/>
            <w:gridSpan w:val="2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061173" w:rsidRPr="00D65D53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9640" w:type="dxa"/>
            <w:gridSpan w:val="13"/>
            <w:tcBorders>
              <w:right w:val="single" w:sz="12" w:space="0" w:color="943634" w:themeColor="accent2" w:themeShade="BF"/>
            </w:tcBorders>
            <w:vAlign w:val="center"/>
          </w:tcPr>
          <w:p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:rsidR="004C2FEE" w:rsidRPr="00D65D53" w:rsidRDefault="004C2FEE" w:rsidP="00AD4511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City</w:t>
            </w:r>
          </w:p>
        </w:tc>
        <w:tc>
          <w:tcPr>
            <w:tcW w:w="2553" w:type="dxa"/>
            <w:gridSpan w:val="2"/>
            <w:vAlign w:val="center"/>
          </w:tcPr>
          <w:p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C2FEE" w:rsidRPr="00D65D53" w:rsidRDefault="004E0CED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2974" w:type="dxa"/>
            <w:gridSpan w:val="4"/>
            <w:vAlign w:val="center"/>
          </w:tcPr>
          <w:p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C2FEE" w:rsidRPr="00D65D53" w:rsidRDefault="004E0CED" w:rsidP="007B4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Postcode</w:t>
            </w:r>
          </w:p>
        </w:tc>
        <w:tc>
          <w:tcPr>
            <w:tcW w:w="2269" w:type="dxa"/>
            <w:gridSpan w:val="3"/>
            <w:tcBorders>
              <w:right w:val="single" w:sz="12" w:space="0" w:color="943634" w:themeColor="accent2" w:themeShade="BF"/>
            </w:tcBorders>
            <w:vAlign w:val="center"/>
          </w:tcPr>
          <w:p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C90A29" w:rsidRPr="00D65D53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:rsidR="00C90A29" w:rsidRPr="00D65D53" w:rsidRDefault="00C90A29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2553" w:type="dxa"/>
            <w:gridSpan w:val="2"/>
            <w:vAlign w:val="center"/>
          </w:tcPr>
          <w:p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90A29" w:rsidRPr="00D65D53" w:rsidRDefault="00C90A29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E-mail Address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7636E8" w:rsidRPr="00D65D53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:rsidR="007636E8" w:rsidRPr="00D65D53" w:rsidRDefault="007636E8" w:rsidP="007636E8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2553" w:type="dxa"/>
            <w:gridSpan w:val="2"/>
            <w:vAlign w:val="center"/>
          </w:tcPr>
          <w:p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636E8" w:rsidRPr="00D65D53" w:rsidRDefault="007636E8" w:rsidP="007636E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Passport Number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:rsidTr="00A55A86">
        <w:trPr>
          <w:trHeight w:hRule="exact" w:val="524"/>
        </w:trPr>
        <w:tc>
          <w:tcPr>
            <w:tcW w:w="2686" w:type="dxa"/>
            <w:gridSpan w:val="3"/>
            <w:tcBorders>
              <w:left w:val="single" w:sz="12" w:space="0" w:color="943634" w:themeColor="accent2" w:themeShade="BF"/>
            </w:tcBorders>
            <w:vAlign w:val="center"/>
          </w:tcPr>
          <w:p w:rsidR="004E0CED" w:rsidRPr="00D65D53" w:rsidRDefault="004E0CED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TOEIC/TOEFL/IELTS/    Other English Exam Score</w:t>
            </w:r>
          </w:p>
        </w:tc>
        <w:tc>
          <w:tcPr>
            <w:tcW w:w="8511" w:type="dxa"/>
            <w:gridSpan w:val="12"/>
            <w:tcBorders>
              <w:right w:val="single" w:sz="12" w:space="0" w:color="943634" w:themeColor="accent2" w:themeShade="BF"/>
            </w:tcBorders>
            <w:vAlign w:val="center"/>
          </w:tcPr>
          <w:p w:rsidR="004E0CED" w:rsidRPr="00D65D53" w:rsidRDefault="004E0CED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87195A" w:rsidRPr="00D65D53" w:rsidTr="00A55A86">
        <w:trPr>
          <w:trHeight w:hRule="exact" w:val="403"/>
        </w:trPr>
        <w:tc>
          <w:tcPr>
            <w:tcW w:w="141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:rsidR="0087195A" w:rsidRPr="00D65D53" w:rsidRDefault="0087195A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</w:t>
            </w:r>
          </w:p>
        </w:tc>
        <w:tc>
          <w:tcPr>
            <w:tcW w:w="5387" w:type="dxa"/>
            <w:gridSpan w:val="8"/>
            <w:tcBorders>
              <w:bottom w:val="single" w:sz="12" w:space="0" w:color="943634" w:themeColor="accent2" w:themeShade="BF"/>
            </w:tcBorders>
            <w:vAlign w:val="center"/>
          </w:tcPr>
          <w:p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bottom w:val="single" w:sz="12" w:space="0" w:color="943634" w:themeColor="accent2" w:themeShade="BF"/>
            </w:tcBorders>
            <w:vAlign w:val="center"/>
          </w:tcPr>
          <w:p w:rsidR="0087195A" w:rsidRPr="00D65D53" w:rsidRDefault="0087195A" w:rsidP="007636E8">
            <w:pPr>
              <w:jc w:val="center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 Year (1</w:t>
            </w:r>
            <w:r w:rsidRPr="00D65D53">
              <w:rPr>
                <w:rFonts w:ascii="Tahoma" w:hAnsi="Tahoma" w:cs="Tahoma"/>
                <w:vertAlign w:val="superscript"/>
              </w:rPr>
              <w:t>st</w:t>
            </w:r>
            <w:r w:rsidRPr="00D65D53">
              <w:rPr>
                <w:rFonts w:ascii="Tahoma" w:hAnsi="Tahoma" w:cs="Tahoma"/>
              </w:rPr>
              <w:t>, 2</w:t>
            </w:r>
            <w:r w:rsidRPr="00D65D53">
              <w:rPr>
                <w:rFonts w:ascii="Tahoma" w:hAnsi="Tahoma" w:cs="Tahoma"/>
                <w:vertAlign w:val="superscript"/>
              </w:rPr>
              <w:t>nd</w:t>
            </w:r>
            <w:r w:rsidRPr="00D65D53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3</w:t>
            </w:r>
            <w:r w:rsidR="007636E8" w:rsidRPr="00D65D53">
              <w:rPr>
                <w:rFonts w:ascii="Tahoma" w:hAnsi="Tahoma" w:cs="Tahoma"/>
                <w:vertAlign w:val="superscript"/>
              </w:rPr>
              <w:t>rd</w:t>
            </w:r>
            <w:r w:rsidR="00892B3C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4</w:t>
            </w:r>
            <w:r w:rsidR="007636E8" w:rsidRPr="00D65D53">
              <w:rPr>
                <w:rFonts w:ascii="Tahoma" w:hAnsi="Tahoma" w:cs="Tahoma"/>
                <w:vertAlign w:val="superscript"/>
              </w:rPr>
              <w:t>th</w:t>
            </w:r>
            <w:r w:rsidRPr="00D65D53">
              <w:rPr>
                <w:rFonts w:ascii="Tahoma" w:hAnsi="Tahoma" w:cs="Tahoma"/>
              </w:rPr>
              <w:t>)</w:t>
            </w:r>
          </w:p>
        </w:tc>
        <w:tc>
          <w:tcPr>
            <w:tcW w:w="1844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:rsidR="00E56ECF" w:rsidRPr="00D65D53" w:rsidRDefault="00E56ECF">
      <w:pPr>
        <w:rPr>
          <w:rFonts w:ascii="Tahoma" w:hAnsi="Tahoma" w:cs="Tahoma"/>
        </w:rPr>
      </w:pPr>
    </w:p>
    <w:tbl>
      <w:tblPr>
        <w:tblW w:w="5461" w:type="pct"/>
        <w:tblInd w:w="-481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97"/>
      </w:tblGrid>
      <w:tr w:rsidR="000F2DF4" w:rsidRPr="00D65D53" w:rsidTr="00A55A86">
        <w:trPr>
          <w:trHeight w:hRule="exact" w:val="288"/>
        </w:trPr>
        <w:tc>
          <w:tcPr>
            <w:tcW w:w="11197" w:type="dxa"/>
            <w:shd w:val="clear" w:color="auto" w:fill="B31111"/>
            <w:vAlign w:val="center"/>
          </w:tcPr>
          <w:p w:rsidR="000F2DF4" w:rsidRPr="00D65D53" w:rsidRDefault="00AD4511" w:rsidP="00AA7471">
            <w:pPr>
              <w:pStyle w:val="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University Studies</w:t>
            </w:r>
          </w:p>
        </w:tc>
      </w:tr>
      <w:tr w:rsidR="00AD4511" w:rsidRPr="00D65D53" w:rsidTr="00A55A86">
        <w:trPr>
          <w:trHeight w:hRule="exact" w:val="403"/>
        </w:trPr>
        <w:tc>
          <w:tcPr>
            <w:tcW w:w="11197" w:type="dxa"/>
            <w:vAlign w:val="center"/>
          </w:tcPr>
          <w:p w:rsidR="00AD4511" w:rsidRPr="00D65D53" w:rsidRDefault="00915321" w:rsidP="009126F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subjects do you study at your university?</w:t>
            </w:r>
          </w:p>
        </w:tc>
      </w:tr>
      <w:tr w:rsidR="00AD4511" w:rsidRPr="00D65D53" w:rsidTr="00A55A86">
        <w:trPr>
          <w:trHeight w:hRule="exact" w:val="338"/>
        </w:trPr>
        <w:tc>
          <w:tcPr>
            <w:tcW w:w="11197" w:type="dxa"/>
          </w:tcPr>
          <w:p w:rsidR="00AD4511" w:rsidRPr="00D65D53" w:rsidRDefault="00AD4511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:rsidR="00E56ECF" w:rsidRPr="00D65D53" w:rsidRDefault="00E56ECF">
      <w:pPr>
        <w:rPr>
          <w:rFonts w:ascii="Tahoma" w:hAnsi="Tahoma" w:cs="Tahoma"/>
        </w:rPr>
      </w:pPr>
    </w:p>
    <w:tbl>
      <w:tblPr>
        <w:tblW w:w="5462" w:type="pct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2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99"/>
      </w:tblGrid>
      <w:tr w:rsidR="000F2DF4" w:rsidRPr="00D65D53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0F2DF4" w:rsidRPr="00D65D53" w:rsidRDefault="00EB4E75" w:rsidP="00AA7471">
            <w:pPr>
              <w:pStyle w:val="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English language learning</w:t>
            </w:r>
          </w:p>
        </w:tc>
      </w:tr>
      <w:tr w:rsidR="000F2DF4" w:rsidRPr="00D65D53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0F2DF4" w:rsidRPr="00D65D53" w:rsidRDefault="00EB4E75" w:rsidP="007229D0">
            <w:pPr>
              <w:pStyle w:val="Italics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(Give as much detail as possible)</w:t>
            </w: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EB4E75" w:rsidP="007229D0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long have you been learning English?</w:t>
            </w:r>
          </w:p>
        </w:tc>
      </w:tr>
      <w:tr w:rsidR="00EB4E75" w:rsidRPr="00D65D53" w:rsidTr="00A55A86">
        <w:trPr>
          <w:trHeight w:hRule="exact" w:val="37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:rsidR="0059202A" w:rsidRPr="00D65D53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EB4E75" w:rsidP="00EB4E75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use English?</w:t>
            </w:r>
          </w:p>
        </w:tc>
      </w:tr>
      <w:tr w:rsidR="00EB4E75" w:rsidRPr="00D65D53" w:rsidTr="00A55A86">
        <w:trPr>
          <w:trHeight w:val="152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EB4E75" w:rsidRDefault="00EB4E75" w:rsidP="00565D84">
            <w:pPr>
              <w:rPr>
                <w:rFonts w:ascii="Tahoma" w:hAnsi="Tahoma" w:cs="Tahoma"/>
              </w:rPr>
            </w:pPr>
          </w:p>
          <w:p w:rsidR="0059202A" w:rsidRDefault="0059202A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9D590F" w:rsidRDefault="009D590F" w:rsidP="00565D84">
            <w:pPr>
              <w:rPr>
                <w:rFonts w:ascii="Tahoma" w:hAnsi="Tahoma" w:cs="Tahoma"/>
              </w:rPr>
            </w:pPr>
          </w:p>
          <w:p w:rsidR="009D590F" w:rsidRDefault="009D590F" w:rsidP="00565D84">
            <w:pPr>
              <w:rPr>
                <w:rFonts w:ascii="Tahoma" w:hAnsi="Tahoma" w:cs="Tahoma"/>
              </w:rPr>
            </w:pPr>
          </w:p>
          <w:p w:rsidR="006A3040" w:rsidRDefault="006A3040" w:rsidP="00565D84">
            <w:pPr>
              <w:rPr>
                <w:rFonts w:ascii="Tahoma" w:hAnsi="Tahoma" w:cs="Tahoma"/>
              </w:rPr>
            </w:pPr>
          </w:p>
          <w:p w:rsidR="006A3040" w:rsidRPr="00D65D53" w:rsidRDefault="006A3040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:rsidTr="00A55A86">
        <w:trPr>
          <w:trHeight w:hRule="exact" w:val="611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</w:tcPr>
          <w:p w:rsidR="00EB4E75" w:rsidRPr="00D65D53" w:rsidRDefault="00EB4E75" w:rsidP="001E3A59">
            <w:pPr>
              <w:pStyle w:val="a7"/>
              <w:rPr>
                <w:rFonts w:ascii="Tahoma" w:hAnsi="Tahoma" w:cs="Tahoma"/>
                <w:b/>
              </w:rPr>
            </w:pPr>
          </w:p>
          <w:p w:rsidR="00EB4E75" w:rsidRPr="00D65D53" w:rsidRDefault="00EB4E75" w:rsidP="001E3A59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English Language Learning continued: </w:t>
            </w: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EB4E75" w:rsidP="00EB4E75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lastRenderedPageBreak/>
              <w:t>When do you need English?</w:t>
            </w:r>
          </w:p>
        </w:tc>
      </w:tr>
      <w:tr w:rsidR="00EB4E75" w:rsidRPr="00D65D53" w:rsidTr="00A55A86">
        <w:trPr>
          <w:trHeight w:hRule="exact" w:val="1537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EB4E75" w:rsidRPr="00D65D53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EB4E75" w:rsidP="00EB4E75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is difficult for you in English?</w:t>
            </w:r>
          </w:p>
        </w:tc>
      </w:tr>
      <w:tr w:rsidR="00EB4E75" w:rsidRPr="00D65D53" w:rsidTr="00A55A86">
        <w:trPr>
          <w:trHeight w:hRule="exact" w:val="1564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:rsidR="00330DCE" w:rsidRPr="00D65D53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EB4E75" w:rsidP="00EB4E75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do you plan to use English in the future?</w:t>
            </w:r>
          </w:p>
        </w:tc>
      </w:tr>
      <w:tr w:rsidR="00EB4E75" w:rsidRPr="00D65D53" w:rsidTr="00A55A86">
        <w:trPr>
          <w:trHeight w:hRule="exact" w:val="2632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EB4E75" w:rsidRPr="00D65D53" w:rsidRDefault="00EB4E75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B4E75" w:rsidRPr="00D65D53" w:rsidRDefault="00FD3830" w:rsidP="00F9553C">
            <w:pPr>
              <w:pStyle w:val="a7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are your objectives for English Language learning whilst you are in Oxford?</w:t>
            </w:r>
            <w:r w:rsidR="00F9553C" w:rsidRPr="00D65D53">
              <w:rPr>
                <w:rFonts w:ascii="Tahoma" w:hAnsi="Tahoma" w:cs="Tahoma"/>
              </w:rPr>
              <w:t xml:space="preserve"> Are there any particular topics you are interested in?</w:t>
            </w:r>
          </w:p>
        </w:tc>
      </w:tr>
      <w:tr w:rsidR="00EB4E75" w:rsidRPr="00D65D53" w:rsidTr="00A55A86">
        <w:trPr>
          <w:trHeight w:hRule="exact" w:val="485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:rsidR="007B4F91" w:rsidRPr="00D65D53" w:rsidRDefault="007B4F91" w:rsidP="00565D84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X="-481" w:tblpY="-3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700"/>
        <w:gridCol w:w="139"/>
        <w:gridCol w:w="1162"/>
        <w:gridCol w:w="1106"/>
        <w:gridCol w:w="1134"/>
        <w:gridCol w:w="220"/>
        <w:gridCol w:w="914"/>
        <w:gridCol w:w="1134"/>
        <w:gridCol w:w="300"/>
        <w:gridCol w:w="3388"/>
      </w:tblGrid>
      <w:tr w:rsidR="00436906" w:rsidRPr="00D65D53" w:rsidTr="00A55A86">
        <w:trPr>
          <w:trHeight w:val="288"/>
        </w:trPr>
        <w:tc>
          <w:tcPr>
            <w:tcW w:w="11198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436906" w:rsidRPr="00D65D53" w:rsidRDefault="00436906" w:rsidP="00A55A86">
            <w:pPr>
              <w:pStyle w:val="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lastRenderedPageBreak/>
              <w:t>Level of english</w:t>
            </w:r>
          </w:p>
        </w:tc>
      </w:tr>
      <w:tr w:rsidR="00436906" w:rsidRPr="00D65D53" w:rsidTr="00A55A86">
        <w:trPr>
          <w:trHeight w:val="403"/>
        </w:trPr>
        <w:tc>
          <w:tcPr>
            <w:tcW w:w="11198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Please give your own assessment of your ability in the following. Use the key below and write a number in each box:</w:t>
            </w:r>
          </w:p>
        </w:tc>
      </w:tr>
      <w:tr w:rsidR="00436906" w:rsidRPr="00D65D53" w:rsidTr="00A55A86">
        <w:trPr>
          <w:trHeight w:val="403"/>
        </w:trPr>
        <w:tc>
          <w:tcPr>
            <w:tcW w:w="1840" w:type="dxa"/>
            <w:gridSpan w:val="2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b/>
              </w:rPr>
              <w:t xml:space="preserve">  Vocabulary</w:t>
            </w:r>
          </w:p>
        </w:tc>
        <w:tc>
          <w:tcPr>
            <w:tcW w:w="1162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Grammar</w:t>
            </w:r>
          </w:p>
        </w:tc>
        <w:tc>
          <w:tcPr>
            <w:tcW w:w="110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Listening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Speaking</w:t>
            </w:r>
          </w:p>
        </w:tc>
        <w:tc>
          <w:tcPr>
            <w:tcW w:w="1134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Reading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Writing</w:t>
            </w:r>
          </w:p>
        </w:tc>
        <w:tc>
          <w:tcPr>
            <w:tcW w:w="3688" w:type="dxa"/>
            <w:gridSpan w:val="2"/>
            <w:tcBorders>
              <w:top w:val="single" w:sz="12" w:space="0" w:color="FFFFFF" w:themeColor="background1"/>
              <w:left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  <w:tr w:rsidR="00436906" w:rsidRPr="00D65D53" w:rsidTr="00A55A86">
        <w:trPr>
          <w:trHeight w:val="403"/>
        </w:trPr>
        <w:tc>
          <w:tcPr>
            <w:tcW w:w="1840" w:type="dxa"/>
            <w:gridSpan w:val="2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62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0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2" w:space="0" w:color="FFFFFF" w:themeColor="background1"/>
              <w:left w:val="single" w:sz="8" w:space="0" w:color="943634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  <w:tr w:rsidR="00436906" w:rsidRPr="00D65D53" w:rsidTr="00A55A86">
        <w:trPr>
          <w:trHeight w:val="65"/>
        </w:trPr>
        <w:tc>
          <w:tcPr>
            <w:tcW w:w="5242" w:type="dxa"/>
            <w:gridSpan w:val="5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Key:</w:t>
            </w:r>
          </w:p>
        </w:tc>
        <w:tc>
          <w:tcPr>
            <w:tcW w:w="2568" w:type="dxa"/>
            <w:gridSpan w:val="4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88" w:type="dxa"/>
            <w:vMerge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:rsidTr="00A55A86">
        <w:trPr>
          <w:trHeight w:val="917"/>
        </w:trPr>
        <w:tc>
          <w:tcPr>
            <w:tcW w:w="1701" w:type="dxa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1 = Very Low </w:t>
            </w:r>
          </w:p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2 = Basic</w:t>
            </w:r>
          </w:p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3 = Average</w:t>
            </w:r>
          </w:p>
        </w:tc>
        <w:tc>
          <w:tcPr>
            <w:tcW w:w="3541" w:type="dxa"/>
            <w:gridSpan w:val="4"/>
            <w:tcBorders>
              <w:top w:val="single" w:sz="12" w:space="0" w:color="FFFFFF" w:themeColor="background1"/>
              <w:bottom w:val="single" w:sz="12" w:space="0" w:color="943634" w:themeColor="accent2" w:themeShade="BF"/>
            </w:tcBorders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4 = Good</w:t>
            </w:r>
          </w:p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5 = Very Good</w:t>
            </w:r>
          </w:p>
          <w:p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6 = Excellent</w:t>
            </w:r>
          </w:p>
        </w:tc>
        <w:tc>
          <w:tcPr>
            <w:tcW w:w="220" w:type="dxa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2348" w:type="dxa"/>
            <w:gridSpan w:val="3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88" w:type="dxa"/>
            <w:vMerge/>
            <w:tcBorders>
              <w:left w:val="single" w:sz="12" w:space="0" w:color="FFFFFF" w:themeColor="background1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</w:tbl>
    <w:p w:rsidR="00F4149A" w:rsidRPr="00D65D53" w:rsidRDefault="00F4149A">
      <w:pPr>
        <w:rPr>
          <w:rFonts w:ascii="Tahoma" w:hAnsi="Tahoma" w:cs="Tahoma"/>
        </w:rPr>
      </w:pPr>
    </w:p>
    <w:p w:rsidR="00F4149A" w:rsidRPr="00D65D53" w:rsidRDefault="00F4149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481" w:tblpY="62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5242"/>
        <w:gridCol w:w="5672"/>
        <w:gridCol w:w="283"/>
      </w:tblGrid>
      <w:tr w:rsidR="00436906" w:rsidRPr="00D65D53" w:rsidTr="00A55A86">
        <w:trPr>
          <w:trHeight w:val="288"/>
        </w:trPr>
        <w:tc>
          <w:tcPr>
            <w:tcW w:w="1119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436906" w:rsidRPr="00D65D53" w:rsidRDefault="00436906" w:rsidP="00A55A86">
            <w:pPr>
              <w:pStyle w:val="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  <w:szCs w:val="18"/>
              </w:rPr>
              <w:t>LEISURE INTERESTS AND HOBBIES</w:t>
            </w:r>
          </w:p>
        </w:tc>
      </w:tr>
      <w:tr w:rsidR="00436906" w:rsidRPr="00D65D53" w:rsidTr="00A55A86">
        <w:trPr>
          <w:trHeight w:val="30"/>
        </w:trPr>
        <w:tc>
          <w:tcPr>
            <w:tcW w:w="5242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3" w:type="dxa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:rsidTr="00A55A86">
        <w:trPr>
          <w:trHeight w:val="8144"/>
        </w:trPr>
        <w:tc>
          <w:tcPr>
            <w:tcW w:w="11198" w:type="dxa"/>
            <w:gridSpan w:val="3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A4B84" w:rsidRPr="00D65D53" w:rsidRDefault="005A4B84" w:rsidP="00A55A86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:rsidR="00F4149A" w:rsidRPr="00D65D53" w:rsidRDefault="00F4149A">
      <w:pPr>
        <w:rPr>
          <w:rFonts w:ascii="Tahoma" w:hAnsi="Tahoma" w:cs="Tahoma"/>
        </w:rPr>
      </w:pPr>
    </w:p>
    <w:p w:rsidR="007B4F91" w:rsidRPr="00D65D53" w:rsidRDefault="00E56ECF">
      <w:pPr>
        <w:rPr>
          <w:rFonts w:ascii="Tahoma" w:hAnsi="Tahoma" w:cs="Tahoma"/>
        </w:rPr>
      </w:pPr>
      <w:r w:rsidRPr="00D65D53">
        <w:rPr>
          <w:rFonts w:ascii="Tahoma" w:hAnsi="Tahoma" w:cs="Tahoma"/>
        </w:rPr>
        <w:br w:type="page"/>
      </w:r>
    </w:p>
    <w:tbl>
      <w:tblPr>
        <w:tblpPr w:leftFromText="180" w:rightFromText="180" w:vertAnchor="text" w:horzAnchor="margin" w:tblpX="-396" w:tblpY="59"/>
        <w:tblW w:w="542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395"/>
        <w:gridCol w:w="237"/>
        <w:gridCol w:w="481"/>
      </w:tblGrid>
      <w:tr w:rsidR="00A03C6B" w:rsidRPr="00D65D53" w:rsidTr="009D590F">
        <w:trPr>
          <w:trHeight w:val="403"/>
        </w:trPr>
        <w:tc>
          <w:tcPr>
            <w:tcW w:w="10894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A03C6B" w:rsidRPr="00D65D53" w:rsidRDefault="00C771DF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 xml:space="preserve">6      </w:t>
            </w:r>
            <w:r w:rsidR="00A03C6B"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PERSONAL STATEMENT</w:t>
            </w:r>
          </w:p>
        </w:tc>
      </w:tr>
      <w:tr w:rsidR="00CE6A60" w:rsidRPr="00D65D53" w:rsidTr="009D590F">
        <w:trPr>
          <w:trHeight w:val="513"/>
        </w:trPr>
        <w:tc>
          <w:tcPr>
            <w:tcW w:w="1019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:rsidR="00CE6A60" w:rsidRPr="00D65D53" w:rsidRDefault="00CE6A60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Please use the space below to give us further information about you and your </w:t>
            </w:r>
            <w:r w:rsidR="008538B2" w:rsidRPr="00D65D53">
              <w:rPr>
                <w:rFonts w:ascii="Tahoma" w:hAnsi="Tahoma" w:cs="Tahoma"/>
              </w:rPr>
              <w:t>reasons for applying for this course at Oxford. Write at least four paragraphs without assistance or a dictionary.</w:t>
            </w:r>
            <w:r w:rsidR="00A55A86">
              <w:rPr>
                <w:rFonts w:ascii="Tahoma" w:hAnsi="Tahoma" w:cs="Tahoma"/>
              </w:rPr>
              <w:t>Please mention any relevant study or travel experience which you feel would benefit your application.</w:t>
            </w:r>
          </w:p>
        </w:tc>
        <w:tc>
          <w:tcPr>
            <w:tcW w:w="23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</w:tr>
      <w:tr w:rsidR="004955C7" w:rsidRPr="00D65D53" w:rsidTr="009D590F">
        <w:trPr>
          <w:trHeight w:val="984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E3763" w:rsidRDefault="00DE3763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:rsidR="000B748C" w:rsidRPr="000B748C" w:rsidRDefault="000B748C" w:rsidP="00A55A86">
            <w:pPr>
              <w:tabs>
                <w:tab w:val="left" w:pos="1440"/>
              </w:tabs>
              <w:rPr>
                <w:rFonts w:ascii="Tahoma" w:hAnsi="Tahoma" w:cs="Tahoma"/>
                <w:lang w:eastAsia="zh-CN"/>
              </w:rPr>
            </w:pPr>
          </w:p>
        </w:tc>
      </w:tr>
      <w:tr w:rsidR="008538B2" w:rsidRPr="00D65D53" w:rsidTr="009D590F">
        <w:trPr>
          <w:trHeight w:val="81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0B748C" w:rsidRDefault="008538B2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Are there any particular interests you would like to pursue while you are in Oxford?</w:t>
            </w:r>
          </w:p>
          <w:p w:rsidR="000B748C" w:rsidRDefault="000B748C" w:rsidP="00A55A86">
            <w:pPr>
              <w:rPr>
                <w:rFonts w:ascii="Tahoma" w:hAnsi="Tahoma" w:cs="Tahoma"/>
              </w:rPr>
            </w:pPr>
          </w:p>
          <w:p w:rsidR="0059202A" w:rsidRDefault="0059202A" w:rsidP="00A55A86">
            <w:pPr>
              <w:rPr>
                <w:rFonts w:ascii="Tahoma" w:hAnsi="Tahoma" w:cs="Tahoma"/>
              </w:rPr>
            </w:pPr>
          </w:p>
          <w:p w:rsidR="0059202A" w:rsidRDefault="0059202A" w:rsidP="00A55A86">
            <w:pPr>
              <w:rPr>
                <w:rFonts w:ascii="Tahoma" w:hAnsi="Tahoma" w:cs="Tahoma"/>
              </w:rPr>
            </w:pPr>
          </w:p>
          <w:p w:rsidR="0059202A" w:rsidRDefault="0059202A" w:rsidP="00A55A86">
            <w:pPr>
              <w:rPr>
                <w:rFonts w:ascii="Tahoma" w:hAnsi="Tahoma" w:cs="Tahoma"/>
              </w:rPr>
            </w:pPr>
          </w:p>
          <w:p w:rsidR="009D590F" w:rsidRDefault="009D590F" w:rsidP="00A55A86">
            <w:pPr>
              <w:rPr>
                <w:rFonts w:ascii="Tahoma" w:hAnsi="Tahoma" w:cs="Tahoma"/>
              </w:rPr>
            </w:pPr>
          </w:p>
          <w:p w:rsidR="009D590F" w:rsidRDefault="009D590F" w:rsidP="00A55A86">
            <w:pPr>
              <w:rPr>
                <w:rFonts w:ascii="Tahoma" w:hAnsi="Tahoma" w:cs="Tahoma"/>
              </w:rPr>
            </w:pPr>
          </w:p>
          <w:p w:rsidR="009D590F" w:rsidRDefault="009D590F" w:rsidP="00A55A86">
            <w:pPr>
              <w:rPr>
                <w:rFonts w:ascii="Tahoma" w:hAnsi="Tahoma" w:cs="Tahoma"/>
              </w:rPr>
            </w:pPr>
          </w:p>
          <w:p w:rsidR="009D590F" w:rsidRDefault="009D590F" w:rsidP="00A55A86">
            <w:pPr>
              <w:rPr>
                <w:rFonts w:ascii="Tahoma" w:hAnsi="Tahoma" w:cs="Tahoma"/>
              </w:rPr>
            </w:pPr>
          </w:p>
          <w:p w:rsidR="0059202A" w:rsidRPr="00D65D53" w:rsidRDefault="0059202A" w:rsidP="00A55A86">
            <w:pPr>
              <w:rPr>
                <w:rFonts w:ascii="Tahoma" w:hAnsi="Tahoma" w:cs="Tahoma"/>
              </w:rPr>
            </w:pPr>
          </w:p>
        </w:tc>
      </w:tr>
    </w:tbl>
    <w:p w:rsidR="0090245A" w:rsidRPr="009D590F" w:rsidRDefault="0090245A" w:rsidP="009D590F">
      <w:pPr>
        <w:rPr>
          <w:rFonts w:ascii="Tahoma" w:hAnsi="Tahoma" w:cs="Tahoma"/>
        </w:rPr>
      </w:pPr>
    </w:p>
    <w:tbl>
      <w:tblPr>
        <w:tblpPr w:leftFromText="181" w:rightFromText="181" w:vertAnchor="page" w:horzAnchor="margin" w:tblpX="-481" w:tblpY="959"/>
        <w:tblW w:w="56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96"/>
        <w:gridCol w:w="286"/>
      </w:tblGrid>
      <w:tr w:rsidR="009D590F" w:rsidRPr="00D65D53" w:rsidTr="009D590F">
        <w:trPr>
          <w:gridAfter w:val="1"/>
          <w:wAfter w:w="280" w:type="dxa"/>
          <w:trHeight w:val="288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9D590F" w:rsidRPr="009D590F" w:rsidRDefault="009D590F" w:rsidP="009D590F">
            <w:pPr>
              <w:pStyle w:val="1"/>
              <w:numPr>
                <w:ilvl w:val="0"/>
                <w:numId w:val="31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STUDENT MEDICAL FORM</w:t>
            </w:r>
          </w:p>
        </w:tc>
      </w:tr>
      <w:tr w:rsidR="009D590F" w:rsidRPr="00D65D53" w:rsidTr="009D590F">
        <w:trPr>
          <w:gridAfter w:val="1"/>
          <w:wAfter w:w="280" w:type="dxa"/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lastRenderedPageBreak/>
              <w:t xml:space="preserve">We need the following information to ensure </w:t>
            </w:r>
            <w:r>
              <w:rPr>
                <w:rFonts w:ascii="Tahoma" w:hAnsi="Tahoma" w:cs="Tahoma"/>
              </w:rPr>
              <w:t>you have</w:t>
            </w:r>
            <w:r w:rsidRPr="00D65D53">
              <w:rPr>
                <w:rFonts w:ascii="Tahoma" w:hAnsi="Tahoma" w:cs="Tahoma"/>
              </w:rPr>
              <w:t xml:space="preserve"> the best possible care during </w:t>
            </w:r>
            <w:r>
              <w:rPr>
                <w:rFonts w:ascii="Tahoma" w:hAnsi="Tahoma" w:cs="Tahoma"/>
              </w:rPr>
              <w:t>your stay.</w:t>
            </w:r>
          </w:p>
        </w:tc>
      </w:tr>
      <w:tr w:rsidR="009D590F" w:rsidRPr="00D65D53" w:rsidTr="009D590F">
        <w:trPr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D590F" w:rsidRPr="00A36E7B" w:rsidRDefault="009D590F" w:rsidP="009D590F">
            <w:pPr>
              <w:pStyle w:val="a7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suffer from any illnesses?</w: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4814E1" w:rsidP="009D590F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Text Box 64" o:spid="_x0000_s1027" type="#_x0000_t202" style="position:absolute;margin-left:29.55pt;margin-top:5.7pt;width:475.5pt;height:5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723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ab/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Default="009D590F" w:rsidP="009D590F">
            <w:pPr>
              <w:pStyle w:val="a7"/>
              <w:rPr>
                <w:rFonts w:ascii="Tahoma" w:hAnsi="Tahoma" w:cs="Tahoma"/>
              </w:rPr>
            </w:pPr>
          </w:p>
          <w:p w:rsidR="009D590F" w:rsidRPr="00152E7D" w:rsidRDefault="009D590F" w:rsidP="009D590F">
            <w:pPr>
              <w:pStyle w:val="a7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take medication? If yes, which medication?</w: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4814E1" w:rsidP="009D590F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_x0000_s1028" type="#_x0000_t202" style="position:absolute;margin-left:29.05pt;margin-top:6.85pt;width:475.5pt;height:60.75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ab/>
            </w:r>
          </w:p>
          <w:p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Default="009D590F" w:rsidP="009D590F">
            <w:pPr>
              <w:ind w:left="360"/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ind w:left="360"/>
              <w:rPr>
                <w:rFonts w:ascii="Tahoma" w:hAnsi="Tahoma" w:cs="Tahoma"/>
              </w:rPr>
            </w:pPr>
          </w:p>
          <w:p w:rsidR="009D590F" w:rsidRPr="00152E7D" w:rsidRDefault="009D590F" w:rsidP="009D590F">
            <w:pPr>
              <w:pStyle w:val="a7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have any allergies? (Food, animals, medication?)</w:t>
            </w:r>
            <w:r>
              <w:rPr>
                <w:rFonts w:ascii="Tahoma" w:hAnsi="Tahoma" w:cs="Tahoma"/>
              </w:rPr>
              <w:br/>
            </w:r>
          </w:p>
          <w:p w:rsidR="009D590F" w:rsidRPr="00D65D53" w:rsidRDefault="004814E1" w:rsidP="009D590F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_x0000_s1029" type="#_x0000_t202" style="position:absolute;margin-left:27.55pt;margin-top:1.3pt;width:475.5pt;height:60.75pt;z-index:251717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ab/>
            </w:r>
          </w:p>
          <w:p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152E7D" w:rsidRDefault="009D590F" w:rsidP="009D590F">
            <w:pPr>
              <w:pStyle w:val="a7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need a special diet?</w:t>
            </w:r>
          </w:p>
          <w:p w:rsidR="009D590F" w:rsidRPr="00D65D53" w:rsidRDefault="004814E1" w:rsidP="009D590F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_x0000_s1030" type="#_x0000_t202" style="position:absolute;margin-left:26.8pt;margin-top:9.4pt;width:475.5pt;height:60.75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ab/>
            </w:r>
          </w:p>
          <w:p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Pr="00152E7D" w:rsidRDefault="009D590F" w:rsidP="009D590F">
            <w:pPr>
              <w:pStyle w:val="a7"/>
              <w:numPr>
                <w:ilvl w:val="0"/>
                <w:numId w:val="12"/>
              </w:numPr>
              <w:tabs>
                <w:tab w:val="left" w:pos="69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travelled outside of your home country before (where, when and for how long)?</w:t>
            </w:r>
            <w:r>
              <w:rPr>
                <w:rFonts w:ascii="Tahoma" w:hAnsi="Tahoma" w:cs="Tahoma"/>
              </w:rPr>
              <w:br/>
            </w:r>
          </w:p>
          <w:p w:rsidR="009D590F" w:rsidRDefault="004814E1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_x0000_s1031" type="#_x0000_t202" style="position:absolute;margin-left:26.8pt;margin-top:3pt;width:475.5pt;height:60.75pt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Default="009D590F" w:rsidP="009D590F">
            <w:pPr>
              <w:pStyle w:val="a7"/>
              <w:rPr>
                <w:rFonts w:ascii="Tahoma" w:hAnsi="Tahoma" w:cs="Tahoma"/>
              </w:rPr>
            </w:pPr>
          </w:p>
          <w:p w:rsidR="009D590F" w:rsidRDefault="009D590F" w:rsidP="009D590F">
            <w:pPr>
              <w:pStyle w:val="a7"/>
              <w:rPr>
                <w:rFonts w:ascii="Tahoma" w:hAnsi="Tahoma" w:cs="Tahoma"/>
              </w:rPr>
            </w:pPr>
          </w:p>
          <w:p w:rsidR="009D590F" w:rsidRPr="00152E7D" w:rsidRDefault="009D590F" w:rsidP="009D590F">
            <w:pPr>
              <w:pStyle w:val="a7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Is there anything else you think we ought to know about </w:t>
            </w:r>
            <w:r>
              <w:rPr>
                <w:rFonts w:ascii="Tahoma" w:hAnsi="Tahoma" w:cs="Tahoma"/>
              </w:rPr>
              <w:t>your</w:t>
            </w:r>
            <w:r w:rsidRPr="00D65D53">
              <w:rPr>
                <w:rFonts w:ascii="Tahoma" w:hAnsi="Tahoma" w:cs="Tahoma"/>
              </w:rPr>
              <w:t xml:space="preserve"> health?</w:t>
            </w:r>
            <w:r>
              <w:rPr>
                <w:rFonts w:ascii="Tahoma" w:hAnsi="Tahoma" w:cs="Tahoma"/>
              </w:rPr>
              <w:br/>
            </w:r>
          </w:p>
          <w:p w:rsidR="009D590F" w:rsidRPr="00D65D53" w:rsidRDefault="004814E1" w:rsidP="009D590F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_x0000_s1032" type="#_x0000_t202" style="position:absolute;margin-left:26.8pt;margin-top:4.75pt;width:475.5pt;height:60.7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">
                  <v:textbox style="mso-fit-shape-to-text:t" inset="2.5mm">
                    <w:txbxContent>
                      <w:p w:rsidR="009D590F" w:rsidRDefault="009D590F" w:rsidP="009D590F">
                        <w:pPr>
                          <w:pStyle w:val="a4"/>
                          <w:spacing w:line="360" w:lineRule="auto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pStyle w:val="a7"/>
              <w:rPr>
                <w:rFonts w:ascii="Tahoma" w:hAnsi="Tahoma" w:cs="Tahoma"/>
              </w:rPr>
            </w:pPr>
          </w:p>
          <w:p w:rsidR="009D590F" w:rsidRDefault="009D590F" w:rsidP="009D590F">
            <w:pPr>
              <w:rPr>
                <w:rFonts w:ascii="Tahoma" w:hAnsi="Tahoma" w:cs="Tahoma"/>
              </w:rPr>
            </w:pPr>
          </w:p>
          <w:p w:rsidR="009D590F" w:rsidRPr="00D65D53" w:rsidRDefault="009D590F" w:rsidP="009D590F">
            <w:pPr>
              <w:rPr>
                <w:rFonts w:ascii="Tahoma" w:hAnsi="Tahoma" w:cs="Tahoma"/>
              </w:rPr>
            </w:pPr>
          </w:p>
        </w:tc>
        <w:tc>
          <w:tcPr>
            <w:tcW w:w="280" w:type="dxa"/>
            <w:vAlign w:val="center"/>
          </w:tcPr>
          <w:p w:rsidR="009D590F" w:rsidRPr="00D65D53" w:rsidRDefault="009D590F" w:rsidP="009D590F"/>
        </w:tc>
      </w:tr>
    </w:tbl>
    <w:p w:rsidR="0090245A" w:rsidRPr="00D65D53" w:rsidRDefault="0090245A">
      <w:pPr>
        <w:rPr>
          <w:rFonts w:ascii="Tahoma" w:hAnsi="Tahoma" w:cs="Tahoma"/>
        </w:rPr>
      </w:pPr>
    </w:p>
    <w:p w:rsidR="0090245A" w:rsidRPr="00D65D53" w:rsidRDefault="0090245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340" w:tblpY="1"/>
        <w:tblW w:w="546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782"/>
        <w:gridCol w:w="192"/>
        <w:gridCol w:w="1225"/>
      </w:tblGrid>
      <w:tr w:rsidR="008D61DF" w:rsidRPr="00D65D53" w:rsidTr="00A55A86">
        <w:trPr>
          <w:trHeight w:val="523"/>
        </w:trPr>
        <w:tc>
          <w:tcPr>
            <w:tcW w:w="11199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:rsidR="008D61DF" w:rsidRPr="00D65D53" w:rsidRDefault="001C65BC" w:rsidP="00A55A86">
            <w:pPr>
              <w:pStyle w:val="1"/>
              <w:numPr>
                <w:ilvl w:val="0"/>
                <w:numId w:val="0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8</w:t>
            </w:r>
            <w:r w:rsidR="008D61DF" w:rsidRPr="00D65D53">
              <w:rPr>
                <w:rFonts w:ascii="Tahoma" w:hAnsi="Tahoma" w:cs="Tahoma"/>
                <w:b w:val="0"/>
                <w:color w:val="FFFFFF" w:themeColor="background1"/>
              </w:rPr>
              <w:t>Disclaimer and Signature</w:t>
            </w:r>
          </w:p>
        </w:tc>
      </w:tr>
      <w:tr w:rsidR="008D61DF" w:rsidRPr="00D65D53" w:rsidTr="00A55A86">
        <w:trPr>
          <w:trHeight w:val="533"/>
        </w:trPr>
        <w:tc>
          <w:tcPr>
            <w:tcW w:w="11199" w:type="dxa"/>
            <w:gridSpan w:val="3"/>
            <w:tcBorders>
              <w:top w:val="nil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bottom"/>
          </w:tcPr>
          <w:p w:rsidR="008D61DF" w:rsidRPr="00D65D53" w:rsidRDefault="008D61DF" w:rsidP="00A55A86">
            <w:pPr>
              <w:pStyle w:val="Disclaim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lastRenderedPageBreak/>
              <w:t xml:space="preserve">By signing, I accept I will be taking out travel insurance and have applied for the correct visa. I will also comply with the Acceptance and Enrolment terms </w:t>
            </w:r>
            <w:r w:rsidR="00BB486D" w:rsidRPr="00D65D53">
              <w:rPr>
                <w:rFonts w:ascii="Tahoma" w:hAnsi="Tahoma" w:cs="Tahoma"/>
                <w:sz w:val="18"/>
                <w:szCs w:val="18"/>
              </w:rPr>
              <w:t xml:space="preserve">and contract outlined </w:t>
            </w:r>
            <w:r w:rsidRPr="00D65D53">
              <w:rPr>
                <w:rFonts w:ascii="Tahoma" w:hAnsi="Tahoma" w:cs="Tahoma"/>
                <w:sz w:val="18"/>
                <w:szCs w:val="18"/>
              </w:rPr>
              <w:t>below</w:t>
            </w:r>
            <w:r w:rsidR="00167453" w:rsidRPr="00D65D5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D61DF" w:rsidRPr="00D65D53" w:rsidTr="00A55A86">
        <w:trPr>
          <w:trHeight w:val="401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nil"/>
            </w:tcBorders>
          </w:tcPr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:rsidR="008D61DF" w:rsidRPr="00D65D53" w:rsidRDefault="004814E1" w:rsidP="00A55A86">
            <w:pPr>
              <w:ind w:right="56"/>
              <w:rPr>
                <w:rFonts w:ascii="Tahoma" w:hAnsi="Tahoma" w:cs="Tahoma"/>
                <w:sz w:val="18"/>
                <w:szCs w:val="18"/>
              </w:rPr>
            </w:pPr>
            <w:r w:rsidRPr="004814E1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9" o:spid="_x0000_s1041" type="#_x0000_t32" style="position:absolute;margin-left:121.05pt;margin-top:11.5pt;width:246.9pt;height:0;z-index:2516802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BM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Wi7CgwbgC4iq1tWFEelSv5lnT7w4pXXVEtTxGv50MJGchI3mXEi7OQJnd8EUziCFQ&#10;IG7r2Ng+QMIe0DGScrqRwo8eUfg4ySbT2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"/>
              </w:pict>
            </w:r>
            <w:r w:rsidRPr="004814E1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w:pict>
                <v:shape id="AutoShape 97" o:spid="_x0000_s1040" type="#_x0000_t32" style="position:absolute;margin-left:403.7pt;margin-top:10.7pt;width:99.5pt;height:0;z-index:251667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Pz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OUaS&#10;9LCj54NToTRaPvoBDdrmEFfKnfEt0pN81S+KfrdIqrIlsuEh+u2sITnxGdG7FH+xGsrsh8+KQQyB&#10;AmFap9r0HhLmgE5hKefbUvjJIQofk1n2sMgy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"/>
              </w:pict>
            </w:r>
            <w:r w:rsidR="001C65BC">
              <w:rPr>
                <w:rFonts w:ascii="Tahoma" w:hAnsi="Tahoma" w:cs="Tahoma"/>
                <w:sz w:val="18"/>
                <w:szCs w:val="18"/>
              </w:rPr>
              <w:t>Parent or guardian s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ignature: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Date:    </w:t>
            </w:r>
          </w:p>
          <w:p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61DF" w:rsidRPr="00D65D53" w:rsidRDefault="004814E1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4814E1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w:pict>
                <v:shape id="AutoShape 98" o:spid="_x0000_s1039" type="#_x0000_t32" style="position:absolute;margin-left:50.1pt;margin-top:11.25pt;width:210.15pt;height: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b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LRRjQYFwBcZXa2dAiPakX86zpd4eUrjqiWh6jX88GkrOQkbxJCRdnoMx++KwZxBAo&#10;EKd1amwfIGEO6BSXcr4thZ88ovBxOp8vluk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"/>
              </w:pic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Print name: </w:t>
            </w:r>
          </w:p>
          <w:p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61DF" w:rsidRPr="00D65D53" w:rsidRDefault="004814E1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4814E1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w:pict>
                <v:shape id="AutoShape 96" o:spid="_x0000_s1038" type="#_x0000_t32" style="position:absolute;margin-left:155.85pt;margin-top:10.05pt;width:253.65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U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TGS&#10;pIcdPR2cCqXRcu4HNGibQ1wpd8a3SE/yVT8r+t0iqcqWyIaH6LezhuTEZ0TvUvzFaiizH74oBjEE&#10;CoRpnWrTe0iYAzqFpZxvS+Enhyh8nKZpMp3N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"/>
              </w:pic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In case of emergency, please contact: </w:t>
            </w:r>
          </w:p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:rsidR="008D61DF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Emergency contact a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ddress: </w:t>
            </w:r>
          </w:p>
          <w:p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C65BC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61DF" w:rsidRPr="00D65D53" w:rsidRDefault="004814E1" w:rsidP="00A55A86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AutoShape 90" o:spid="_x0000_s1037" type="#_x0000_t32" style="position:absolute;margin-left:38.1pt;margin-top:.6pt;width:279.9pt;height:0;z-index:251646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wIQIAAD0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"/>
              </w:pict>
            </w:r>
          </w:p>
          <w:p w:rsidR="00FF533A" w:rsidRPr="00D65D53" w:rsidRDefault="004814E1" w:rsidP="00A55A86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AutoShape 93" o:spid="_x0000_s1036" type="#_x0000_t32" style="position:absolute;margin-left:38.1pt;margin-top:6.65pt;width:279.9pt;height:0;z-index:251648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5cIAIAAD0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"/>
              </w:pict>
            </w:r>
          </w:p>
          <w:p w:rsidR="008D61DF" w:rsidRPr="00D65D53" w:rsidRDefault="004814E1" w:rsidP="00A55A86">
            <w:pPr>
              <w:rPr>
                <w:rFonts w:ascii="Tahoma" w:hAnsi="Tahoma" w:cs="Tahoma"/>
              </w:rPr>
            </w:pP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AutoShape 95" o:spid="_x0000_s1035" type="#_x0000_t32" style="position:absolute;margin-left:38.1pt;margin-top:30.7pt;width:279.9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"/>
              </w:pict>
            </w:r>
            <w:r w:rsidRPr="004814E1">
              <w:rPr>
                <w:rFonts w:ascii="Tahoma" w:hAnsi="Tahoma" w:cs="Tahoma"/>
                <w:noProof/>
                <w:lang w:val="en-GB" w:eastAsia="en-GB"/>
              </w:rPr>
              <w:pict>
                <v:shape id="AutoShape 94" o:spid="_x0000_s1034" type="#_x0000_t32" style="position:absolute;margin-left:38.1pt;margin-top:14.25pt;width:279.9pt;height:0;z-index:2516526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l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FHuYzGFdAWKW2NnRIj+rVvGj63SGlq46olsfot5OB5CxkJO9SwsUZqLIbPmsGMQQK&#10;xGEdG9sHSBgDOsadnG474UePKHyczmb54xR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"/>
              </w:pict>
            </w: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  <w:tr w:rsidR="008D61DF" w:rsidRPr="00D65D53" w:rsidTr="00A55A86">
        <w:trPr>
          <w:trHeight w:val="109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nil"/>
            </w:tcBorders>
          </w:tcPr>
          <w:p w:rsidR="008D61DF" w:rsidRDefault="008D61DF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:rsidR="001C65BC" w:rsidRPr="00D65D53" w:rsidRDefault="001C65BC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:rsidR="000C5153" w:rsidRPr="00D65D53" w:rsidRDefault="004814E1" w:rsidP="00A55A86">
            <w:pPr>
              <w:rPr>
                <w:rFonts w:ascii="Tahoma" w:hAnsi="Tahoma" w:cs="Tahoma"/>
                <w:sz w:val="20"/>
                <w:szCs w:val="20"/>
              </w:rPr>
            </w:pPr>
            <w:r w:rsidRPr="004814E1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w:pict>
                <v:shape id="AutoShape 101" o:spid="_x0000_s1033" type="#_x0000_t32" style="position:absolute;margin-left:430.05pt;margin-top:9pt;width:91.25pt;height:0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os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zNQoMG4wqwq9TWhhLpUb2aZ02/OqR01RHV8mj+djLgHT2SO5dwcQbC7IZPmoENgQix&#10;W8fG9gES+oCOcSin21D40SMKj1k2nc8fphj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"/>
              </w:pict>
            </w:r>
            <w:r w:rsidR="000B748C">
              <w:rPr>
                <w:rFonts w:ascii="Tahoma" w:hAnsi="Tahoma" w:cs="Tahoma"/>
                <w:sz w:val="20"/>
                <w:szCs w:val="20"/>
              </w:rPr>
              <w:t>Student Signature</w:t>
            </w:r>
            <w:r w:rsidR="006A3040">
              <w:rPr>
                <w:rFonts w:ascii="Tahoma" w:hAnsi="Tahoma" w:cs="Tahoma"/>
                <w:sz w:val="20"/>
                <w:szCs w:val="20"/>
              </w:rPr>
              <w:t>: ___________________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A3040">
              <w:rPr>
                <w:rFonts w:ascii="Tahoma" w:hAnsi="Tahoma" w:cs="Tahoma"/>
                <w:sz w:val="20"/>
                <w:szCs w:val="20"/>
              </w:rPr>
              <w:t xml:space="preserve">rint name:____________________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Date:         </w:t>
            </w:r>
          </w:p>
          <w:p w:rsidR="001C65BC" w:rsidRDefault="001C65BC" w:rsidP="00A55A86">
            <w:pPr>
              <w:tabs>
                <w:tab w:val="left" w:pos="8325"/>
              </w:tabs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</w:p>
          <w:p w:rsidR="000C5153" w:rsidRPr="001C65BC" w:rsidRDefault="000C5153" w:rsidP="00A55A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nil"/>
            </w:tcBorders>
            <w:vAlign w:val="center"/>
          </w:tcPr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</w:tbl>
    <w:p w:rsidR="005851E7" w:rsidRPr="00D65D53" w:rsidRDefault="005851E7">
      <w:pPr>
        <w:rPr>
          <w:rFonts w:ascii="Tahoma" w:hAnsi="Tahoma" w:cs="Tahoma"/>
        </w:rPr>
      </w:pPr>
    </w:p>
    <w:p w:rsidR="009E12BC" w:rsidRPr="00D65D53" w:rsidRDefault="009E12BC" w:rsidP="009E12BC">
      <w:pPr>
        <w:rPr>
          <w:rFonts w:ascii="Tahoma" w:hAnsi="Tahoma" w:cs="Tahoma"/>
          <w:szCs w:val="16"/>
        </w:rPr>
      </w:pPr>
    </w:p>
    <w:p w:rsidR="00806B0F" w:rsidRPr="00D65D53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  <w:r w:rsidRPr="00152E7D">
        <w:rPr>
          <w:noProof/>
          <w:lang w:eastAsia="zh-CN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margin">
              <wp:posOffset>2952115</wp:posOffset>
            </wp:positionH>
            <wp:positionV relativeFrom="margin">
              <wp:posOffset>4799330</wp:posOffset>
            </wp:positionV>
            <wp:extent cx="499110" cy="499110"/>
            <wp:effectExtent l="0" t="0" r="0" b="0"/>
            <wp:wrapNone/>
            <wp:docPr id="18" name="Picture 18" descr="C:\Users\tomk\Desktop\p0J7E51f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k\Desktop\p0J7E51f_400x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:rsidR="00683F50" w:rsidRPr="00E62C33" w:rsidRDefault="00683F50" w:rsidP="00E62C33">
      <w:pPr>
        <w:spacing w:line="276" w:lineRule="auto"/>
        <w:ind w:left="576" w:hanging="576"/>
        <w:outlineLvl w:val="1"/>
        <w:rPr>
          <w:rFonts w:ascii="Tahoma" w:eastAsia="Times New Roman" w:hAnsi="Tahoma" w:cs="Tahoma"/>
          <w:sz w:val="18"/>
          <w:szCs w:val="18"/>
        </w:rPr>
      </w:pPr>
    </w:p>
    <w:sectPr w:rsidR="00683F50" w:rsidRPr="00E62C33" w:rsidSect="007636E8">
      <w:footerReference w:type="default" r:id="rId12"/>
      <w:pgSz w:w="12240" w:h="15840"/>
      <w:pgMar w:top="993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79" w:rsidRDefault="00293B79" w:rsidP="008538B2">
      <w:r>
        <w:separator/>
      </w:r>
    </w:p>
  </w:endnote>
  <w:endnote w:type="continuationSeparator" w:id="1">
    <w:p w:rsidR="00293B79" w:rsidRDefault="00293B79" w:rsidP="0085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1821"/>
      <w:gridCol w:w="6655"/>
      <w:gridCol w:w="1820"/>
    </w:tblGrid>
    <w:tr w:rsidR="00C61174">
      <w:trPr>
        <w:trHeight w:val="151"/>
      </w:trPr>
      <w:tc>
        <w:tcPr>
          <w:tcW w:w="884" w:type="pct"/>
          <w:tcBorders>
            <w:bottom w:val="single" w:sz="4" w:space="0" w:color="4F81BD" w:themeColor="accent1"/>
          </w:tcBorders>
        </w:tcPr>
        <w:p w:rsidR="00C61174" w:rsidRDefault="00C61174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 w:val="restart"/>
          <w:noWrap/>
          <w:vAlign w:val="center"/>
        </w:tcPr>
        <w:p w:rsidR="00C61174" w:rsidRDefault="00C61174">
          <w:pPr>
            <w:pStyle w:val="aa"/>
            <w:rPr>
              <w:rFonts w:ascii="Goudy Old Style" w:eastAsiaTheme="majorEastAsia" w:hAnsi="Goudy Old Style" w:cstheme="majorBidi"/>
              <w:b/>
              <w:bCs/>
            </w:rPr>
          </w:pPr>
          <w:r w:rsidRPr="008538B2">
            <w:rPr>
              <w:rFonts w:ascii="Goudy Old Style" w:eastAsiaTheme="majorEastAsia" w:hAnsi="Goudy Old Style" w:cstheme="majorBidi"/>
              <w:b/>
              <w:bCs/>
            </w:rPr>
            <w:t>Hertford College Open Enrolment Programme, Application Form 201</w:t>
          </w:r>
          <w:r w:rsidR="00937F0D">
            <w:rPr>
              <w:rFonts w:ascii="Goudy Old Style" w:eastAsiaTheme="majorEastAsia" w:hAnsi="Goudy Old Style" w:cstheme="majorBidi"/>
              <w:b/>
              <w:bCs/>
            </w:rPr>
            <w:t>9</w:t>
          </w:r>
        </w:p>
        <w:p w:rsidR="00C61174" w:rsidRDefault="00C61174" w:rsidP="00F9553C">
          <w:pPr>
            <w:pStyle w:val="aa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Catte Street, Oxford</w:t>
          </w:r>
        </w:p>
        <w:p w:rsidR="00C61174" w:rsidRPr="008538B2" w:rsidRDefault="00C61174" w:rsidP="00F9553C">
          <w:pPr>
            <w:pStyle w:val="aa"/>
            <w:jc w:val="center"/>
            <w:rPr>
              <w:rFonts w:ascii="Goudy Old Style" w:eastAsiaTheme="majorEastAsia" w:hAnsi="Goudy Old Style" w:cstheme="majorBidi"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OX1 3BW, United Kingdom</w:t>
          </w:r>
        </w:p>
      </w:tc>
      <w:tc>
        <w:tcPr>
          <w:tcW w:w="884" w:type="pct"/>
          <w:tcBorders>
            <w:bottom w:val="single" w:sz="4" w:space="0" w:color="4F81BD" w:themeColor="accent1"/>
          </w:tcBorders>
        </w:tcPr>
        <w:p w:rsidR="00C61174" w:rsidRDefault="00C61174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61174">
      <w:trPr>
        <w:trHeight w:val="150"/>
      </w:trPr>
      <w:tc>
        <w:tcPr>
          <w:tcW w:w="884" w:type="pct"/>
          <w:tcBorders>
            <w:top w:val="single" w:sz="4" w:space="0" w:color="4F81BD" w:themeColor="accent1"/>
          </w:tcBorders>
        </w:tcPr>
        <w:p w:rsidR="00C61174" w:rsidRDefault="00C61174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/>
        </w:tcPr>
        <w:p w:rsidR="00C61174" w:rsidRDefault="00C61174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84" w:type="pct"/>
          <w:tcBorders>
            <w:top w:val="single" w:sz="4" w:space="0" w:color="4F81BD" w:themeColor="accent1"/>
          </w:tcBorders>
        </w:tcPr>
        <w:p w:rsidR="00C61174" w:rsidRDefault="00C61174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61174" w:rsidRDefault="00C61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79" w:rsidRDefault="00293B79" w:rsidP="008538B2">
      <w:r>
        <w:separator/>
      </w:r>
    </w:p>
  </w:footnote>
  <w:footnote w:type="continuationSeparator" w:id="1">
    <w:p w:rsidR="00293B79" w:rsidRDefault="00293B79" w:rsidP="00853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3152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9335CA9"/>
    <w:multiLevelType w:val="hybridMultilevel"/>
    <w:tmpl w:val="28DE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A64A5"/>
    <w:multiLevelType w:val="hybridMultilevel"/>
    <w:tmpl w:val="160E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42568"/>
    <w:multiLevelType w:val="hybridMultilevel"/>
    <w:tmpl w:val="74D45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1540C"/>
    <w:multiLevelType w:val="multilevel"/>
    <w:tmpl w:val="BD282A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3E653A"/>
    <w:multiLevelType w:val="multilevel"/>
    <w:tmpl w:val="A3B6F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09629B0"/>
    <w:multiLevelType w:val="multilevel"/>
    <w:tmpl w:val="A9D85B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560668D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8E01AEF"/>
    <w:multiLevelType w:val="hybridMultilevel"/>
    <w:tmpl w:val="F544B4AC"/>
    <w:lvl w:ilvl="0" w:tplc="A220377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181C"/>
    <w:multiLevelType w:val="hybridMultilevel"/>
    <w:tmpl w:val="772E8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E7D5E"/>
    <w:multiLevelType w:val="hybridMultilevel"/>
    <w:tmpl w:val="C3FA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25216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5F56967"/>
    <w:multiLevelType w:val="hybridMultilevel"/>
    <w:tmpl w:val="C214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31174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871032F"/>
    <w:multiLevelType w:val="hybridMultilevel"/>
    <w:tmpl w:val="0BEE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9140F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51C063A"/>
    <w:multiLevelType w:val="hybridMultilevel"/>
    <w:tmpl w:val="0A8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24"/>
  </w:num>
  <w:num w:numId="15">
    <w:abstractNumId w:val="14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  <w:lvlOverride w:ilvl="0">
      <w:startOverride w:val="3"/>
    </w:lvlOverride>
    <w:lvlOverride w:ilvl="1">
      <w:startOverride w:val="3"/>
    </w:lvlOverride>
  </w:num>
  <w:num w:numId="22">
    <w:abstractNumId w:val="23"/>
  </w:num>
  <w:num w:numId="23">
    <w:abstractNumId w:val="17"/>
  </w:num>
  <w:num w:numId="24">
    <w:abstractNumId w:val="25"/>
  </w:num>
  <w:num w:numId="25">
    <w:abstractNumId w:val="10"/>
  </w:num>
  <w:num w:numId="26">
    <w:abstractNumId w:val="21"/>
  </w:num>
  <w:num w:numId="27">
    <w:abstractNumId w:val="13"/>
  </w:num>
  <w:num w:numId="28">
    <w:abstractNumId w:val="11"/>
  </w:num>
  <w:num w:numId="29">
    <w:abstractNumId w:val="18"/>
  </w:num>
  <w:num w:numId="30">
    <w:abstractNumId w:val="22"/>
  </w:num>
  <w:num w:numId="3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ttachedTemplate r:id="rId1"/>
  <w:stylePaneFormatFilter w:val="3704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1C2"/>
    <w:rsid w:val="000071F7"/>
    <w:rsid w:val="000134FA"/>
    <w:rsid w:val="0002702E"/>
    <w:rsid w:val="0002798A"/>
    <w:rsid w:val="00061173"/>
    <w:rsid w:val="00062E4A"/>
    <w:rsid w:val="00063CB3"/>
    <w:rsid w:val="00063EEE"/>
    <w:rsid w:val="0007179E"/>
    <w:rsid w:val="00083002"/>
    <w:rsid w:val="00087B85"/>
    <w:rsid w:val="00097C53"/>
    <w:rsid w:val="000A01CB"/>
    <w:rsid w:val="000A01F1"/>
    <w:rsid w:val="000B229B"/>
    <w:rsid w:val="000B748C"/>
    <w:rsid w:val="000C1163"/>
    <w:rsid w:val="000C5153"/>
    <w:rsid w:val="000D2539"/>
    <w:rsid w:val="000E1C06"/>
    <w:rsid w:val="000F2A08"/>
    <w:rsid w:val="000F2DF4"/>
    <w:rsid w:val="000F6783"/>
    <w:rsid w:val="00101CD9"/>
    <w:rsid w:val="00102ED2"/>
    <w:rsid w:val="001059A0"/>
    <w:rsid w:val="00120C95"/>
    <w:rsid w:val="001226F9"/>
    <w:rsid w:val="001230DC"/>
    <w:rsid w:val="00131AFC"/>
    <w:rsid w:val="0014663E"/>
    <w:rsid w:val="00152D8A"/>
    <w:rsid w:val="00152E7D"/>
    <w:rsid w:val="00155A38"/>
    <w:rsid w:val="00155DD9"/>
    <w:rsid w:val="001564EE"/>
    <w:rsid w:val="001569C6"/>
    <w:rsid w:val="00167453"/>
    <w:rsid w:val="00180664"/>
    <w:rsid w:val="00185BA5"/>
    <w:rsid w:val="00190975"/>
    <w:rsid w:val="001910DE"/>
    <w:rsid w:val="00195009"/>
    <w:rsid w:val="0019779B"/>
    <w:rsid w:val="001A228A"/>
    <w:rsid w:val="001B5CC7"/>
    <w:rsid w:val="001C23CE"/>
    <w:rsid w:val="001C379B"/>
    <w:rsid w:val="001C65BC"/>
    <w:rsid w:val="001E3A59"/>
    <w:rsid w:val="001E3BD4"/>
    <w:rsid w:val="002245BA"/>
    <w:rsid w:val="002257AD"/>
    <w:rsid w:val="00244E49"/>
    <w:rsid w:val="00245431"/>
    <w:rsid w:val="00250014"/>
    <w:rsid w:val="00254D4B"/>
    <w:rsid w:val="002734FB"/>
    <w:rsid w:val="002756A8"/>
    <w:rsid w:val="00275BB5"/>
    <w:rsid w:val="00284A3F"/>
    <w:rsid w:val="00286F6A"/>
    <w:rsid w:val="00291C8C"/>
    <w:rsid w:val="00293B79"/>
    <w:rsid w:val="00296647"/>
    <w:rsid w:val="002A1ECE"/>
    <w:rsid w:val="002A2510"/>
    <w:rsid w:val="002A3431"/>
    <w:rsid w:val="002A733C"/>
    <w:rsid w:val="002B4D1D"/>
    <w:rsid w:val="002C10B1"/>
    <w:rsid w:val="002C540E"/>
    <w:rsid w:val="002C6278"/>
    <w:rsid w:val="002D222A"/>
    <w:rsid w:val="002D486E"/>
    <w:rsid w:val="002E12A8"/>
    <w:rsid w:val="002E19A9"/>
    <w:rsid w:val="002F2ABF"/>
    <w:rsid w:val="003076FD"/>
    <w:rsid w:val="00317005"/>
    <w:rsid w:val="0032745F"/>
    <w:rsid w:val="00330DCE"/>
    <w:rsid w:val="00335259"/>
    <w:rsid w:val="003404A6"/>
    <w:rsid w:val="00343DDE"/>
    <w:rsid w:val="003808C5"/>
    <w:rsid w:val="00380F4B"/>
    <w:rsid w:val="00387583"/>
    <w:rsid w:val="00391D14"/>
    <w:rsid w:val="003929F1"/>
    <w:rsid w:val="003A11E9"/>
    <w:rsid w:val="003A1B63"/>
    <w:rsid w:val="003A41A1"/>
    <w:rsid w:val="003B2326"/>
    <w:rsid w:val="003B649E"/>
    <w:rsid w:val="003E641D"/>
    <w:rsid w:val="003F1D46"/>
    <w:rsid w:val="003F4590"/>
    <w:rsid w:val="003F601E"/>
    <w:rsid w:val="00401067"/>
    <w:rsid w:val="00436906"/>
    <w:rsid w:val="00437902"/>
    <w:rsid w:val="00437ED0"/>
    <w:rsid w:val="00440CD8"/>
    <w:rsid w:val="00443837"/>
    <w:rsid w:val="00450F66"/>
    <w:rsid w:val="004526BA"/>
    <w:rsid w:val="00455491"/>
    <w:rsid w:val="00461739"/>
    <w:rsid w:val="0046619B"/>
    <w:rsid w:val="00467865"/>
    <w:rsid w:val="004679E7"/>
    <w:rsid w:val="004814E1"/>
    <w:rsid w:val="0048685F"/>
    <w:rsid w:val="004937A6"/>
    <w:rsid w:val="004955C7"/>
    <w:rsid w:val="004A1437"/>
    <w:rsid w:val="004A4198"/>
    <w:rsid w:val="004A4904"/>
    <w:rsid w:val="004A54EA"/>
    <w:rsid w:val="004B04F9"/>
    <w:rsid w:val="004B0578"/>
    <w:rsid w:val="004B4571"/>
    <w:rsid w:val="004C2FEE"/>
    <w:rsid w:val="004C3FD3"/>
    <w:rsid w:val="004D332D"/>
    <w:rsid w:val="004D4CE8"/>
    <w:rsid w:val="004D5BC2"/>
    <w:rsid w:val="004E0CED"/>
    <w:rsid w:val="004E34C6"/>
    <w:rsid w:val="004F62AD"/>
    <w:rsid w:val="00501AE8"/>
    <w:rsid w:val="005024F0"/>
    <w:rsid w:val="005045F3"/>
    <w:rsid w:val="00504B65"/>
    <w:rsid w:val="005114CE"/>
    <w:rsid w:val="00516736"/>
    <w:rsid w:val="005176BC"/>
    <w:rsid w:val="0052122B"/>
    <w:rsid w:val="0053067E"/>
    <w:rsid w:val="00542885"/>
    <w:rsid w:val="00552A76"/>
    <w:rsid w:val="005557F6"/>
    <w:rsid w:val="00557881"/>
    <w:rsid w:val="00563778"/>
    <w:rsid w:val="00565D84"/>
    <w:rsid w:val="005779C8"/>
    <w:rsid w:val="0058167C"/>
    <w:rsid w:val="005851E7"/>
    <w:rsid w:val="0059202A"/>
    <w:rsid w:val="00592AFE"/>
    <w:rsid w:val="005A088E"/>
    <w:rsid w:val="005A4B84"/>
    <w:rsid w:val="005B4AE2"/>
    <w:rsid w:val="005C3D49"/>
    <w:rsid w:val="005C74C8"/>
    <w:rsid w:val="005E63CC"/>
    <w:rsid w:val="005F05E5"/>
    <w:rsid w:val="005F6E87"/>
    <w:rsid w:val="006029E4"/>
    <w:rsid w:val="00613129"/>
    <w:rsid w:val="00617C65"/>
    <w:rsid w:val="006529A3"/>
    <w:rsid w:val="00682C69"/>
    <w:rsid w:val="00683F50"/>
    <w:rsid w:val="00694701"/>
    <w:rsid w:val="006A13F6"/>
    <w:rsid w:val="006A3040"/>
    <w:rsid w:val="006B4FAA"/>
    <w:rsid w:val="006C781D"/>
    <w:rsid w:val="006D1A1C"/>
    <w:rsid w:val="006D2635"/>
    <w:rsid w:val="006D4BD6"/>
    <w:rsid w:val="006D779C"/>
    <w:rsid w:val="006E4F63"/>
    <w:rsid w:val="006E679F"/>
    <w:rsid w:val="006E729E"/>
    <w:rsid w:val="007229D0"/>
    <w:rsid w:val="00734474"/>
    <w:rsid w:val="00743DB9"/>
    <w:rsid w:val="007602AC"/>
    <w:rsid w:val="007636E8"/>
    <w:rsid w:val="00774B67"/>
    <w:rsid w:val="00793AC6"/>
    <w:rsid w:val="007A71DE"/>
    <w:rsid w:val="007B199B"/>
    <w:rsid w:val="007B4F91"/>
    <w:rsid w:val="007B6119"/>
    <w:rsid w:val="007C1DA0"/>
    <w:rsid w:val="007C431F"/>
    <w:rsid w:val="007D0657"/>
    <w:rsid w:val="007D7C56"/>
    <w:rsid w:val="007E2A15"/>
    <w:rsid w:val="007E56C4"/>
    <w:rsid w:val="007E797C"/>
    <w:rsid w:val="007F4BFD"/>
    <w:rsid w:val="00806B0F"/>
    <w:rsid w:val="008071E6"/>
    <w:rsid w:val="008107D6"/>
    <w:rsid w:val="00810920"/>
    <w:rsid w:val="008257B1"/>
    <w:rsid w:val="00826B4E"/>
    <w:rsid w:val="008326E9"/>
    <w:rsid w:val="008348B6"/>
    <w:rsid w:val="00841645"/>
    <w:rsid w:val="0085204C"/>
    <w:rsid w:val="00852EC6"/>
    <w:rsid w:val="008538B2"/>
    <w:rsid w:val="008664FB"/>
    <w:rsid w:val="0087195A"/>
    <w:rsid w:val="00876059"/>
    <w:rsid w:val="0088782D"/>
    <w:rsid w:val="00892B3C"/>
    <w:rsid w:val="008A0543"/>
    <w:rsid w:val="008B08EF"/>
    <w:rsid w:val="008B24BB"/>
    <w:rsid w:val="008B57DD"/>
    <w:rsid w:val="008B7081"/>
    <w:rsid w:val="008D40FF"/>
    <w:rsid w:val="008D61DF"/>
    <w:rsid w:val="0090245A"/>
    <w:rsid w:val="00902964"/>
    <w:rsid w:val="00902975"/>
    <w:rsid w:val="009126F8"/>
    <w:rsid w:val="00915321"/>
    <w:rsid w:val="00937F0D"/>
    <w:rsid w:val="00946C40"/>
    <w:rsid w:val="0094790F"/>
    <w:rsid w:val="00952C30"/>
    <w:rsid w:val="00956FF3"/>
    <w:rsid w:val="00966B90"/>
    <w:rsid w:val="00967FC6"/>
    <w:rsid w:val="009737B7"/>
    <w:rsid w:val="009802C4"/>
    <w:rsid w:val="009844CD"/>
    <w:rsid w:val="00986CD7"/>
    <w:rsid w:val="00994C2A"/>
    <w:rsid w:val="009973A4"/>
    <w:rsid w:val="009976D9"/>
    <w:rsid w:val="00997A3E"/>
    <w:rsid w:val="009A0685"/>
    <w:rsid w:val="009A4EA3"/>
    <w:rsid w:val="009A55DC"/>
    <w:rsid w:val="009A78CD"/>
    <w:rsid w:val="009B4EA3"/>
    <w:rsid w:val="009B7268"/>
    <w:rsid w:val="009C061E"/>
    <w:rsid w:val="009C220D"/>
    <w:rsid w:val="009C331D"/>
    <w:rsid w:val="009D1F35"/>
    <w:rsid w:val="009D590F"/>
    <w:rsid w:val="009D6AEA"/>
    <w:rsid w:val="009E12BC"/>
    <w:rsid w:val="009F2117"/>
    <w:rsid w:val="00A03C6B"/>
    <w:rsid w:val="00A052A3"/>
    <w:rsid w:val="00A112BD"/>
    <w:rsid w:val="00A173D9"/>
    <w:rsid w:val="00A211B2"/>
    <w:rsid w:val="00A25C63"/>
    <w:rsid w:val="00A2727E"/>
    <w:rsid w:val="00A35524"/>
    <w:rsid w:val="00A36E7B"/>
    <w:rsid w:val="00A521EB"/>
    <w:rsid w:val="00A55A86"/>
    <w:rsid w:val="00A60DE5"/>
    <w:rsid w:val="00A71BD6"/>
    <w:rsid w:val="00A727D7"/>
    <w:rsid w:val="00A74F99"/>
    <w:rsid w:val="00A762CE"/>
    <w:rsid w:val="00A76947"/>
    <w:rsid w:val="00A82BA3"/>
    <w:rsid w:val="00A901C2"/>
    <w:rsid w:val="00A92E9D"/>
    <w:rsid w:val="00A94ACC"/>
    <w:rsid w:val="00A9506F"/>
    <w:rsid w:val="00AA26A2"/>
    <w:rsid w:val="00AA7471"/>
    <w:rsid w:val="00AC5703"/>
    <w:rsid w:val="00AD4511"/>
    <w:rsid w:val="00AE6FA4"/>
    <w:rsid w:val="00AE7676"/>
    <w:rsid w:val="00AF378E"/>
    <w:rsid w:val="00B01F96"/>
    <w:rsid w:val="00B03907"/>
    <w:rsid w:val="00B116F5"/>
    <w:rsid w:val="00B11811"/>
    <w:rsid w:val="00B15D92"/>
    <w:rsid w:val="00B311E1"/>
    <w:rsid w:val="00B315AD"/>
    <w:rsid w:val="00B44DA3"/>
    <w:rsid w:val="00B4735C"/>
    <w:rsid w:val="00B55A7D"/>
    <w:rsid w:val="00B65327"/>
    <w:rsid w:val="00B82131"/>
    <w:rsid w:val="00B8578F"/>
    <w:rsid w:val="00B90EC2"/>
    <w:rsid w:val="00B97D5E"/>
    <w:rsid w:val="00BA268F"/>
    <w:rsid w:val="00BB486D"/>
    <w:rsid w:val="00BD06F5"/>
    <w:rsid w:val="00BD6E6B"/>
    <w:rsid w:val="00C079CA"/>
    <w:rsid w:val="00C114FC"/>
    <w:rsid w:val="00C243E5"/>
    <w:rsid w:val="00C51329"/>
    <w:rsid w:val="00C5330F"/>
    <w:rsid w:val="00C61174"/>
    <w:rsid w:val="00C64A8D"/>
    <w:rsid w:val="00C6753C"/>
    <w:rsid w:val="00C67741"/>
    <w:rsid w:val="00C73113"/>
    <w:rsid w:val="00C74647"/>
    <w:rsid w:val="00C76039"/>
    <w:rsid w:val="00C76480"/>
    <w:rsid w:val="00C771DF"/>
    <w:rsid w:val="00C77E82"/>
    <w:rsid w:val="00C80AD2"/>
    <w:rsid w:val="00C90A29"/>
    <w:rsid w:val="00C92FD6"/>
    <w:rsid w:val="00CA28E6"/>
    <w:rsid w:val="00CA35F6"/>
    <w:rsid w:val="00CA453C"/>
    <w:rsid w:val="00CB6ABC"/>
    <w:rsid w:val="00CB7FAB"/>
    <w:rsid w:val="00CD247C"/>
    <w:rsid w:val="00CD6F36"/>
    <w:rsid w:val="00CE09DF"/>
    <w:rsid w:val="00CE40E5"/>
    <w:rsid w:val="00CE6A5A"/>
    <w:rsid w:val="00CE6A60"/>
    <w:rsid w:val="00CF465C"/>
    <w:rsid w:val="00D026FB"/>
    <w:rsid w:val="00D03A13"/>
    <w:rsid w:val="00D10B9D"/>
    <w:rsid w:val="00D14E73"/>
    <w:rsid w:val="00D26DAB"/>
    <w:rsid w:val="00D6155E"/>
    <w:rsid w:val="00D65D53"/>
    <w:rsid w:val="00D72A2C"/>
    <w:rsid w:val="00D90A75"/>
    <w:rsid w:val="00D91CA3"/>
    <w:rsid w:val="00D968F0"/>
    <w:rsid w:val="00DA4B5C"/>
    <w:rsid w:val="00DA782D"/>
    <w:rsid w:val="00DC0330"/>
    <w:rsid w:val="00DC22B1"/>
    <w:rsid w:val="00DC47A2"/>
    <w:rsid w:val="00DE1551"/>
    <w:rsid w:val="00DE3763"/>
    <w:rsid w:val="00DE7FB7"/>
    <w:rsid w:val="00E032EA"/>
    <w:rsid w:val="00E1743A"/>
    <w:rsid w:val="00E20DDA"/>
    <w:rsid w:val="00E32A8B"/>
    <w:rsid w:val="00E36054"/>
    <w:rsid w:val="00E37E7B"/>
    <w:rsid w:val="00E46E04"/>
    <w:rsid w:val="00E50BFB"/>
    <w:rsid w:val="00E56ECF"/>
    <w:rsid w:val="00E62C33"/>
    <w:rsid w:val="00E851BF"/>
    <w:rsid w:val="00E87396"/>
    <w:rsid w:val="00EA734B"/>
    <w:rsid w:val="00EB478A"/>
    <w:rsid w:val="00EB4E75"/>
    <w:rsid w:val="00EB7D20"/>
    <w:rsid w:val="00EC1E6A"/>
    <w:rsid w:val="00EC42A3"/>
    <w:rsid w:val="00EE5061"/>
    <w:rsid w:val="00EE7BD7"/>
    <w:rsid w:val="00F02A61"/>
    <w:rsid w:val="00F264EB"/>
    <w:rsid w:val="00F401AA"/>
    <w:rsid w:val="00F4149A"/>
    <w:rsid w:val="00F474F9"/>
    <w:rsid w:val="00F60C5C"/>
    <w:rsid w:val="00F83033"/>
    <w:rsid w:val="00F870E8"/>
    <w:rsid w:val="00F9553C"/>
    <w:rsid w:val="00F966AA"/>
    <w:rsid w:val="00FB12E6"/>
    <w:rsid w:val="00FB4E3F"/>
    <w:rsid w:val="00FB538F"/>
    <w:rsid w:val="00FC3071"/>
    <w:rsid w:val="00FD2162"/>
    <w:rsid w:val="00FD3830"/>
    <w:rsid w:val="00FD3C37"/>
    <w:rsid w:val="00FD5902"/>
    <w:rsid w:val="00FD7B4A"/>
    <w:rsid w:val="00FE546E"/>
    <w:rsid w:val="00FF3057"/>
    <w:rsid w:val="00FF3FE4"/>
    <w:rsid w:val="00FF533A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99"/>
        <o:r id="V:Rule2" type="connector" idref="#AutoShape 97"/>
        <o:r id="V:Rule3" type="connector" idref="#AutoShape 98"/>
        <o:r id="V:Rule4" type="connector" idref="#AutoShape 96"/>
        <o:r id="V:Rule5" type="connector" idref="#AutoShape 90"/>
        <o:r id="V:Rule6" type="connector" idref="#AutoShape 93"/>
        <o:r id="V:Rule7" type="connector" idref="#AutoShape 95"/>
        <o:r id="V:Rule8" type="connector" idref="#AutoShape 94"/>
        <o:r id="V:Rule9" type="connector" idref="#AutoShape 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0E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AA7471"/>
    <w:pPr>
      <w:numPr>
        <w:numId w:val="20"/>
      </w:num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unhideWhenUsed/>
    <w:qFormat/>
    <w:rsid w:val="00AA7471"/>
    <w:pPr>
      <w:numPr>
        <w:ilvl w:val="1"/>
        <w:numId w:val="20"/>
      </w:num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unhideWhenUsed/>
    <w:qFormat/>
    <w:rsid w:val="000134FA"/>
    <w:pPr>
      <w:numPr>
        <w:ilvl w:val="2"/>
        <w:numId w:val="20"/>
      </w:numPr>
      <w:spacing w:after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qFormat/>
    <w:rsid w:val="009E12BC"/>
    <w:pPr>
      <w:keepNext/>
      <w:numPr>
        <w:ilvl w:val="3"/>
        <w:numId w:val="20"/>
      </w:numPr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9E12BC"/>
    <w:pPr>
      <w:numPr>
        <w:ilvl w:val="4"/>
        <w:numId w:val="20"/>
      </w:numPr>
      <w:spacing w:before="240" w:after="60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9E12BC"/>
    <w:pPr>
      <w:numPr>
        <w:ilvl w:val="5"/>
        <w:numId w:val="20"/>
      </w:numPr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9E12BC"/>
    <w:pPr>
      <w:numPr>
        <w:ilvl w:val="6"/>
        <w:numId w:val="20"/>
      </w:numPr>
      <w:spacing w:before="240" w:after="60"/>
      <w:outlineLvl w:val="6"/>
    </w:pPr>
    <w:rPr>
      <w:rFonts w:ascii="Times New Roman" w:eastAsia="MS Mincho" w:hAnsi="Times New Roman"/>
      <w:sz w:val="24"/>
      <w:lang w:val="en-GB"/>
    </w:rPr>
  </w:style>
  <w:style w:type="paragraph" w:styleId="8">
    <w:name w:val="heading 8"/>
    <w:basedOn w:val="a"/>
    <w:next w:val="a"/>
    <w:link w:val="8Char"/>
    <w:qFormat/>
    <w:rsid w:val="009E12BC"/>
    <w:pPr>
      <w:numPr>
        <w:ilvl w:val="7"/>
        <w:numId w:val="20"/>
      </w:numPr>
      <w:spacing w:before="240" w:after="60"/>
      <w:outlineLvl w:val="7"/>
    </w:pPr>
    <w:rPr>
      <w:rFonts w:ascii="Times New Roman" w:eastAsia="MS Mincho" w:hAnsi="Times New Roman"/>
      <w:i/>
      <w:iCs/>
      <w:sz w:val="24"/>
      <w:lang w:val="en-GB"/>
    </w:rPr>
  </w:style>
  <w:style w:type="paragraph" w:styleId="9">
    <w:name w:val="heading 9"/>
    <w:basedOn w:val="a"/>
    <w:next w:val="a"/>
    <w:link w:val="9Char"/>
    <w:qFormat/>
    <w:rsid w:val="009E12BC"/>
    <w:pPr>
      <w:numPr>
        <w:ilvl w:val="8"/>
        <w:numId w:val="20"/>
      </w:numPr>
      <w:spacing w:before="240" w:after="60"/>
      <w:outlineLvl w:val="8"/>
    </w:pPr>
    <w:rPr>
      <w:rFonts w:ascii="Arial" w:eastAsia="MS Mincho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Char"/>
    <w:qFormat/>
    <w:rsid w:val="00AA7471"/>
    <w:pPr>
      <w:spacing w:after="320"/>
    </w:pPr>
    <w:rPr>
      <w:sz w:val="22"/>
    </w:rPr>
  </w:style>
  <w:style w:type="character" w:customStyle="1" w:styleId="Char">
    <w:name w:val="标题 Char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5">
    <w:name w:val="Table Grid"/>
    <w:basedOn w:val="a1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6">
    <w:name w:val="Hyperlink"/>
    <w:basedOn w:val="a0"/>
    <w:unhideWhenUsed/>
    <w:rsid w:val="0087195A"/>
    <w:rPr>
      <w:color w:val="0000FF" w:themeColor="hyperlink"/>
      <w:u w:val="single"/>
    </w:rPr>
  </w:style>
  <w:style w:type="paragraph" w:styleId="a7">
    <w:name w:val="List Paragraph"/>
    <w:basedOn w:val="a"/>
    <w:uiPriority w:val="34"/>
    <w:unhideWhenUsed/>
    <w:qFormat/>
    <w:rsid w:val="00EB4E75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8538B2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8"/>
    <w:uiPriority w:val="99"/>
    <w:rsid w:val="008538B2"/>
    <w:rPr>
      <w:rFonts w:asciiTheme="minorHAnsi" w:hAnsiTheme="minorHAnsi"/>
      <w:sz w:val="16"/>
      <w:szCs w:val="24"/>
    </w:rPr>
  </w:style>
  <w:style w:type="paragraph" w:styleId="a9">
    <w:name w:val="footer"/>
    <w:basedOn w:val="a"/>
    <w:link w:val="Char1"/>
    <w:unhideWhenUsed/>
    <w:rsid w:val="008538B2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9"/>
    <w:rsid w:val="008538B2"/>
    <w:rPr>
      <w:rFonts w:asciiTheme="minorHAnsi" w:hAnsiTheme="minorHAnsi"/>
      <w:sz w:val="16"/>
      <w:szCs w:val="24"/>
    </w:rPr>
  </w:style>
  <w:style w:type="paragraph" w:styleId="aa">
    <w:name w:val="No Spacing"/>
    <w:link w:val="Char2"/>
    <w:uiPriority w:val="1"/>
    <w:qFormat/>
    <w:rsid w:val="008538B2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Char2">
    <w:name w:val="无间隔 Char"/>
    <w:basedOn w:val="a0"/>
    <w:link w:val="aa"/>
    <w:uiPriority w:val="1"/>
    <w:rsid w:val="008538B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4Char">
    <w:name w:val="标题 4 Char"/>
    <w:basedOn w:val="a0"/>
    <w:link w:val="4"/>
    <w:rsid w:val="009E12BC"/>
    <w:rPr>
      <w:rFonts w:eastAsia="MS Mincho"/>
      <w:b/>
      <w:bCs/>
      <w:sz w:val="28"/>
      <w:szCs w:val="28"/>
      <w:lang w:val="en-GB"/>
    </w:rPr>
  </w:style>
  <w:style w:type="character" w:customStyle="1" w:styleId="5Char">
    <w:name w:val="标题 5 Char"/>
    <w:basedOn w:val="a0"/>
    <w:link w:val="5"/>
    <w:rsid w:val="009E12BC"/>
    <w:rPr>
      <w:rFonts w:eastAsia="MS Mincho"/>
      <w:b/>
      <w:bCs/>
      <w:i/>
      <w:iCs/>
      <w:sz w:val="26"/>
      <w:szCs w:val="26"/>
      <w:lang w:val="en-GB"/>
    </w:rPr>
  </w:style>
  <w:style w:type="character" w:customStyle="1" w:styleId="6Char">
    <w:name w:val="标题 6 Char"/>
    <w:basedOn w:val="a0"/>
    <w:link w:val="6"/>
    <w:rsid w:val="009E12BC"/>
    <w:rPr>
      <w:rFonts w:eastAsia="MS Mincho"/>
      <w:b/>
      <w:bCs/>
      <w:sz w:val="22"/>
      <w:szCs w:val="22"/>
      <w:lang w:val="en-GB"/>
    </w:rPr>
  </w:style>
  <w:style w:type="character" w:customStyle="1" w:styleId="7Char">
    <w:name w:val="标题 7 Char"/>
    <w:basedOn w:val="a0"/>
    <w:link w:val="7"/>
    <w:rsid w:val="009E12BC"/>
    <w:rPr>
      <w:rFonts w:eastAsia="MS Mincho"/>
      <w:sz w:val="24"/>
      <w:szCs w:val="24"/>
      <w:lang w:val="en-GB"/>
    </w:rPr>
  </w:style>
  <w:style w:type="character" w:customStyle="1" w:styleId="8Char">
    <w:name w:val="标题 8 Char"/>
    <w:basedOn w:val="a0"/>
    <w:link w:val="8"/>
    <w:rsid w:val="009E12BC"/>
    <w:rPr>
      <w:rFonts w:eastAsia="MS Mincho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rsid w:val="009E12BC"/>
    <w:rPr>
      <w:rFonts w:ascii="Arial" w:eastAsia="MS Mincho" w:hAnsi="Arial" w:cs="Arial"/>
      <w:sz w:val="22"/>
      <w:szCs w:val="22"/>
      <w:lang w:val="en-GB"/>
    </w:rPr>
  </w:style>
  <w:style w:type="paragraph" w:customStyle="1" w:styleId="StyleHeading1TimesNewRomanBlackLinespacing15lines">
    <w:name w:val="Style Heading 1 + Times New Roman Black Line spacing:  1.5 lines"/>
    <w:basedOn w:val="1"/>
    <w:rsid w:val="009E12BC"/>
    <w:pPr>
      <w:keepNext/>
      <w:tabs>
        <w:tab w:val="left" w:pos="567"/>
      </w:tabs>
      <w:spacing w:line="360" w:lineRule="auto"/>
      <w:ind w:left="567" w:hanging="567"/>
    </w:pPr>
    <w:rPr>
      <w:rFonts w:ascii="Times New Roman" w:hAnsi="Times New Roman"/>
      <w:bCs/>
      <w:caps w:val="0"/>
      <w:color w:val="000000"/>
      <w:sz w:val="24"/>
      <w:szCs w:val="20"/>
      <w:lang w:val="en-GB"/>
    </w:rPr>
  </w:style>
  <w:style w:type="paragraph" w:styleId="ab">
    <w:name w:val="Body Text"/>
    <w:basedOn w:val="a"/>
    <w:link w:val="Char3"/>
    <w:rsid w:val="00A25C63"/>
    <w:rPr>
      <w:rFonts w:ascii="Arial" w:eastAsia="MS Mincho" w:hAnsi="Arial" w:cs="Arial"/>
      <w:b/>
      <w:bCs/>
      <w:sz w:val="24"/>
      <w:lang w:val="en-GB"/>
    </w:rPr>
  </w:style>
  <w:style w:type="character" w:customStyle="1" w:styleId="Char3">
    <w:name w:val="正文文本 Char"/>
    <w:basedOn w:val="a0"/>
    <w:link w:val="ab"/>
    <w:rsid w:val="00A25C63"/>
    <w:rPr>
      <w:rFonts w:ascii="Arial" w:eastAsia="MS Mincho" w:hAnsi="Arial" w:cs="Arial"/>
      <w:b/>
      <w:bCs/>
      <w:sz w:val="24"/>
      <w:szCs w:val="24"/>
      <w:lang w:val="en-GB"/>
    </w:rPr>
  </w:style>
  <w:style w:type="character" w:styleId="ac">
    <w:name w:val="Emphasis"/>
    <w:basedOn w:val="a0"/>
    <w:qFormat/>
    <w:rsid w:val="00330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NUL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L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ED8D7E-A8DD-4612-871B-919277C76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11</TotalTime>
  <Pages>6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Sam Lister</dc:creator>
  <cp:lastModifiedBy>社科大国际处</cp:lastModifiedBy>
  <cp:revision>9</cp:revision>
  <cp:lastPrinted>2018-01-26T15:21:00Z</cp:lastPrinted>
  <dcterms:created xsi:type="dcterms:W3CDTF">2018-11-15T16:55:00Z</dcterms:created>
  <dcterms:modified xsi:type="dcterms:W3CDTF">2019-03-29T03:10:00Z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