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2" w:rsidRPr="00DC4D02" w:rsidRDefault="00622F42" w:rsidP="006E7B07">
      <w:pPr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</w:rPr>
      </w:pPr>
      <w:r w:rsidRPr="00DC4D02">
        <w:rPr>
          <w:rFonts w:ascii="黑体" w:eastAsia="黑体" w:hAnsi="黑体"/>
          <w:sz w:val="32"/>
          <w:szCs w:val="32"/>
        </w:rPr>
        <w:t>2017</w:t>
      </w:r>
      <w:r w:rsidRPr="00DC4D02">
        <w:rPr>
          <w:rFonts w:ascii="黑体" w:eastAsia="黑体" w:hAnsi="黑体" w:hint="eastAsia"/>
          <w:sz w:val="32"/>
          <w:szCs w:val="32"/>
        </w:rPr>
        <w:t>级</w:t>
      </w:r>
      <w:r w:rsidRPr="00DC4D02">
        <w:rPr>
          <w:rFonts w:ascii="黑体" w:eastAsia="黑体" w:hAnsi="黑体"/>
          <w:sz w:val="32"/>
          <w:szCs w:val="32"/>
        </w:rPr>
        <w:t>MBA</w:t>
      </w:r>
      <w:r>
        <w:rPr>
          <w:rFonts w:ascii="黑体" w:eastAsia="黑体" w:hAnsi="黑体"/>
          <w:sz w:val="32"/>
          <w:szCs w:val="32"/>
        </w:rPr>
        <w:t>-</w:t>
      </w:r>
      <w:r w:rsidRPr="00DC4D02">
        <w:rPr>
          <w:rFonts w:ascii="黑体" w:eastAsia="黑体" w:hAnsi="黑体"/>
          <w:sz w:val="32"/>
          <w:szCs w:val="32"/>
        </w:rPr>
        <w:t>3</w:t>
      </w:r>
      <w:r w:rsidRPr="00DC4D02">
        <w:rPr>
          <w:rFonts w:ascii="黑体" w:eastAsia="黑体" w:hAnsi="黑体" w:hint="eastAsia"/>
          <w:sz w:val="32"/>
          <w:szCs w:val="32"/>
        </w:rPr>
        <w:t>班《</w:t>
      </w:r>
      <w:r w:rsidRPr="00DC4D02">
        <w:rPr>
          <w:rFonts w:ascii="黑体" w:eastAsia="黑体" w:hAnsi="黑体"/>
          <w:sz w:val="32"/>
          <w:szCs w:val="32"/>
        </w:rPr>
        <w:t xml:space="preserve"> </w:t>
      </w:r>
      <w:r w:rsidRPr="00DC4D02">
        <w:rPr>
          <w:rFonts w:ascii="黑体" w:eastAsia="黑体" w:hAnsi="黑体" w:hint="eastAsia"/>
          <w:sz w:val="32"/>
          <w:szCs w:val="32"/>
        </w:rPr>
        <w:t>战略管理》</w:t>
      </w:r>
      <w:r>
        <w:rPr>
          <w:rFonts w:ascii="黑体" w:eastAsia="黑体" w:hAnsi="黑体" w:hint="eastAsia"/>
          <w:sz w:val="32"/>
          <w:szCs w:val="32"/>
        </w:rPr>
        <w:t>课程论文</w:t>
      </w:r>
      <w:r w:rsidRPr="00DC4D02">
        <w:rPr>
          <w:rFonts w:ascii="黑体" w:eastAsia="黑体" w:hAnsi="黑体" w:hint="eastAsia"/>
          <w:sz w:val="32"/>
          <w:szCs w:val="32"/>
        </w:rPr>
        <w:t>要求</w:t>
      </w:r>
    </w:p>
    <w:p w:rsidR="00622F42" w:rsidRPr="000E58B3" w:rsidRDefault="00622F42" w:rsidP="000E58B3">
      <w:pPr>
        <w:rPr>
          <w:sz w:val="28"/>
          <w:szCs w:val="28"/>
        </w:rPr>
      </w:pPr>
    </w:p>
    <w:p w:rsidR="00622F42" w:rsidRPr="00DC4D02" w:rsidRDefault="00622F42" w:rsidP="003B5AF7">
      <w:pPr>
        <w:ind w:firstLineChars="207" w:firstLine="31680"/>
        <w:rPr>
          <w:sz w:val="26"/>
          <w:szCs w:val="26"/>
        </w:rPr>
      </w:pPr>
      <w:r w:rsidRPr="00DC4D02">
        <w:rPr>
          <w:rFonts w:hint="eastAsia"/>
          <w:sz w:val="26"/>
          <w:szCs w:val="26"/>
        </w:rPr>
        <w:t>一、选择自己熟悉的企业真实案例</w:t>
      </w:r>
    </w:p>
    <w:p w:rsidR="00622F42" w:rsidRPr="00DC4D02" w:rsidRDefault="00622F42" w:rsidP="003B5AF7">
      <w:pPr>
        <w:ind w:firstLineChars="207" w:firstLine="31680"/>
        <w:rPr>
          <w:sz w:val="26"/>
          <w:szCs w:val="26"/>
        </w:rPr>
      </w:pPr>
      <w:r w:rsidRPr="00DC4D02">
        <w:rPr>
          <w:rFonts w:hint="eastAsia"/>
          <w:sz w:val="26"/>
          <w:szCs w:val="26"/>
        </w:rPr>
        <w:t>二、写作要求：第一部分</w:t>
      </w:r>
      <w:r>
        <w:rPr>
          <w:rFonts w:hint="eastAsia"/>
          <w:sz w:val="26"/>
          <w:szCs w:val="26"/>
        </w:rPr>
        <w:t>：</w:t>
      </w:r>
      <w:r w:rsidRPr="00DC4D02">
        <w:rPr>
          <w:rFonts w:hint="eastAsia"/>
          <w:sz w:val="26"/>
          <w:szCs w:val="26"/>
        </w:rPr>
        <w:t>案例基本情况（</w:t>
      </w:r>
      <w:r w:rsidRPr="00DC4D02">
        <w:rPr>
          <w:sz w:val="26"/>
          <w:szCs w:val="26"/>
        </w:rPr>
        <w:t>2000</w:t>
      </w:r>
      <w:r w:rsidRPr="00DC4D02">
        <w:rPr>
          <w:rFonts w:hint="eastAsia"/>
          <w:sz w:val="26"/>
          <w:szCs w:val="26"/>
        </w:rPr>
        <w:t>字左右）；第二部分</w:t>
      </w:r>
      <w:r>
        <w:rPr>
          <w:rFonts w:hint="eastAsia"/>
          <w:sz w:val="26"/>
          <w:szCs w:val="26"/>
        </w:rPr>
        <w:t>：</w:t>
      </w:r>
      <w:r w:rsidRPr="00DC4D02">
        <w:rPr>
          <w:sz w:val="26"/>
          <w:szCs w:val="26"/>
        </w:rPr>
        <w:t xml:space="preserve"> </w:t>
      </w:r>
      <w:r w:rsidRPr="00DC4D02">
        <w:rPr>
          <w:rFonts w:hint="eastAsia"/>
          <w:sz w:val="26"/>
          <w:szCs w:val="26"/>
        </w:rPr>
        <w:t>案例分析（</w:t>
      </w:r>
      <w:r w:rsidRPr="00DC4D02">
        <w:rPr>
          <w:sz w:val="26"/>
          <w:szCs w:val="26"/>
        </w:rPr>
        <w:t>2000</w:t>
      </w:r>
      <w:r w:rsidRPr="00DC4D02">
        <w:rPr>
          <w:rFonts w:hint="eastAsia"/>
          <w:sz w:val="26"/>
          <w:szCs w:val="26"/>
        </w:rPr>
        <w:t>字左右）；第三部分</w:t>
      </w:r>
      <w:r>
        <w:rPr>
          <w:rFonts w:hint="eastAsia"/>
          <w:sz w:val="26"/>
          <w:szCs w:val="26"/>
        </w:rPr>
        <w:t>：</w:t>
      </w:r>
      <w:r w:rsidRPr="00DC4D02">
        <w:rPr>
          <w:rFonts w:hint="eastAsia"/>
          <w:sz w:val="26"/>
          <w:szCs w:val="26"/>
        </w:rPr>
        <w:t>结论与启示（</w:t>
      </w:r>
      <w:r w:rsidRPr="00DC4D02">
        <w:rPr>
          <w:sz w:val="26"/>
          <w:szCs w:val="26"/>
        </w:rPr>
        <w:t>1000</w:t>
      </w:r>
      <w:r w:rsidRPr="00DC4D02">
        <w:rPr>
          <w:rFonts w:hint="eastAsia"/>
          <w:sz w:val="26"/>
          <w:szCs w:val="26"/>
        </w:rPr>
        <w:t>字左右）</w:t>
      </w:r>
      <w:r>
        <w:rPr>
          <w:rFonts w:hint="eastAsia"/>
          <w:sz w:val="26"/>
          <w:szCs w:val="26"/>
        </w:rPr>
        <w:t>。</w:t>
      </w:r>
    </w:p>
    <w:p w:rsidR="00622F42" w:rsidRPr="000E58B3" w:rsidRDefault="00622F42" w:rsidP="000E58B3">
      <w:pPr>
        <w:rPr>
          <w:sz w:val="28"/>
          <w:szCs w:val="28"/>
        </w:rPr>
      </w:pPr>
    </w:p>
    <w:sectPr w:rsidR="00622F42" w:rsidRPr="000E58B3" w:rsidSect="0056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8B3"/>
    <w:rsid w:val="00047304"/>
    <w:rsid w:val="000E58B3"/>
    <w:rsid w:val="000F6233"/>
    <w:rsid w:val="0013430C"/>
    <w:rsid w:val="00150F7D"/>
    <w:rsid w:val="0015477B"/>
    <w:rsid w:val="002126EE"/>
    <w:rsid w:val="00236C1B"/>
    <w:rsid w:val="002D1314"/>
    <w:rsid w:val="003B5AF7"/>
    <w:rsid w:val="003B612E"/>
    <w:rsid w:val="003E6639"/>
    <w:rsid w:val="003F5087"/>
    <w:rsid w:val="004121CC"/>
    <w:rsid w:val="004A71BF"/>
    <w:rsid w:val="004F390F"/>
    <w:rsid w:val="00561038"/>
    <w:rsid w:val="005778CF"/>
    <w:rsid w:val="00594EA3"/>
    <w:rsid w:val="005F6683"/>
    <w:rsid w:val="00622F42"/>
    <w:rsid w:val="006528F6"/>
    <w:rsid w:val="00694BFB"/>
    <w:rsid w:val="006B2974"/>
    <w:rsid w:val="006D019C"/>
    <w:rsid w:val="006E7B07"/>
    <w:rsid w:val="007259DB"/>
    <w:rsid w:val="00785A1E"/>
    <w:rsid w:val="007B0810"/>
    <w:rsid w:val="007E5000"/>
    <w:rsid w:val="00843DDD"/>
    <w:rsid w:val="008B7063"/>
    <w:rsid w:val="00962734"/>
    <w:rsid w:val="009627A7"/>
    <w:rsid w:val="0099019B"/>
    <w:rsid w:val="009B20D4"/>
    <w:rsid w:val="009C09A5"/>
    <w:rsid w:val="00B01771"/>
    <w:rsid w:val="00B45A9E"/>
    <w:rsid w:val="00C06626"/>
    <w:rsid w:val="00C142FB"/>
    <w:rsid w:val="00C441A6"/>
    <w:rsid w:val="00C56D99"/>
    <w:rsid w:val="00C604A8"/>
    <w:rsid w:val="00CD0E53"/>
    <w:rsid w:val="00D63F0B"/>
    <w:rsid w:val="00DC4D02"/>
    <w:rsid w:val="00E84503"/>
    <w:rsid w:val="00E85E1C"/>
    <w:rsid w:val="00ED761D"/>
    <w:rsid w:val="00F1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3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AutoBVT</cp:lastModifiedBy>
  <cp:revision>10</cp:revision>
  <dcterms:created xsi:type="dcterms:W3CDTF">2017-12-20T04:25:00Z</dcterms:created>
  <dcterms:modified xsi:type="dcterms:W3CDTF">2018-01-11T02:57:00Z</dcterms:modified>
</cp:coreProperties>
</file>