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53" w:rsidRPr="00B00950" w:rsidRDefault="006F3353" w:rsidP="009D603D">
      <w:pPr>
        <w:spacing w:beforeLines="50" w:after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B00950">
        <w:rPr>
          <w:rFonts w:ascii="黑体" w:eastAsia="黑体" w:hAnsi="黑体"/>
          <w:sz w:val="36"/>
          <w:szCs w:val="36"/>
        </w:rPr>
        <w:t>2017</w:t>
      </w:r>
      <w:r w:rsidRPr="00B00950">
        <w:rPr>
          <w:rFonts w:ascii="黑体" w:eastAsia="黑体" w:hAnsi="黑体" w:hint="eastAsia"/>
          <w:sz w:val="36"/>
          <w:szCs w:val="36"/>
        </w:rPr>
        <w:t>级</w:t>
      </w:r>
      <w:r w:rsidRPr="00B00950">
        <w:rPr>
          <w:rFonts w:ascii="黑体" w:eastAsia="黑体" w:hAnsi="黑体"/>
          <w:sz w:val="36"/>
          <w:szCs w:val="36"/>
        </w:rPr>
        <w:t>MBA</w:t>
      </w:r>
      <w:r>
        <w:rPr>
          <w:rFonts w:ascii="黑体" w:eastAsia="黑体" w:hAnsi="黑体" w:hint="eastAsia"/>
          <w:sz w:val="36"/>
          <w:szCs w:val="36"/>
        </w:rPr>
        <w:t>《职业发展与能力建设</w:t>
      </w:r>
      <w:r w:rsidRPr="00B00950">
        <w:rPr>
          <w:rFonts w:ascii="黑体" w:eastAsia="黑体" w:hAnsi="黑体" w:hint="eastAsia"/>
          <w:sz w:val="36"/>
          <w:szCs w:val="36"/>
        </w:rPr>
        <w:t>》</w:t>
      </w:r>
      <w:r>
        <w:rPr>
          <w:rFonts w:ascii="黑体" w:eastAsia="黑体" w:hAnsi="黑体" w:hint="eastAsia"/>
          <w:sz w:val="36"/>
          <w:szCs w:val="36"/>
        </w:rPr>
        <w:t>课程论文</w:t>
      </w:r>
      <w:r w:rsidRPr="00B00950">
        <w:rPr>
          <w:rFonts w:ascii="黑体" w:eastAsia="黑体" w:hAnsi="黑体" w:hint="eastAsia"/>
          <w:sz w:val="36"/>
          <w:szCs w:val="36"/>
        </w:rPr>
        <w:t>要求</w:t>
      </w:r>
    </w:p>
    <w:p w:rsidR="006F3353" w:rsidRDefault="006F3353" w:rsidP="00E51EA9">
      <w:pPr>
        <w:widowControl/>
        <w:shd w:val="clear" w:color="auto" w:fill="FFFFFF"/>
        <w:spacing w:line="315" w:lineRule="atLeast"/>
        <w:ind w:firstLineChars="192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</w:p>
    <w:p w:rsidR="006F3353" w:rsidRPr="002C2D40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2C2D40">
        <w:rPr>
          <w:rFonts w:ascii="宋体" w:hAnsi="宋体" w:cs="Arial" w:hint="eastAsia"/>
          <w:color w:val="000000"/>
          <w:kern w:val="0"/>
          <w:sz w:val="28"/>
          <w:szCs w:val="28"/>
        </w:rPr>
        <w:t>一、根据课堂所学内容，结合自己的心得体会，请按着以下题目撰写论文。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 xml:space="preserve">1. 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此次培训你的三个收获是什么？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leftChars="257" w:left="31680" w:hangingChars="64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>2.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在与主管、跨部门、下属沟通中你会做出怎样的调整？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 xml:space="preserve">3. 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工作中你最需要赢得谁的合作？在赢得他合作的过程中您会有什么新的做法？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>4.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你对激励有什么新的认识，你什么时候会用激励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什么时候会用迫使，各自的优缺点是什么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你未来在激励方面的行动计划是什么？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 xml:space="preserve">5. 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经过一学期的学习，你的</w:t>
      </w:r>
      <w:r w:rsidRPr="003A05C5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自我画像</w:t>
      </w:r>
      <w:r w:rsidRPr="003A05C5">
        <w:rPr>
          <w:rFonts w:ascii="Arial" w:hAnsi="Arial" w:cs="Arial"/>
          <w:color w:val="000000"/>
          <w:kern w:val="0"/>
          <w:sz w:val="28"/>
          <w:szCs w:val="28"/>
        </w:rPr>
        <w:t>”</w:t>
      </w:r>
      <w:r w:rsidRPr="003A05C5">
        <w:rPr>
          <w:rFonts w:ascii="Arial" w:hAnsi="Arial" w:cs="Arial" w:hint="eastAsia"/>
          <w:color w:val="000000"/>
          <w:kern w:val="0"/>
          <w:sz w:val="28"/>
          <w:szCs w:val="28"/>
        </w:rPr>
        <w:t>是什么？（参考用户画像）</w:t>
      </w:r>
    </w:p>
    <w:p w:rsidR="006F3353" w:rsidRPr="003A05C5" w:rsidRDefault="006F3353" w:rsidP="00E51EA9">
      <w:pPr>
        <w:widowControl/>
        <w:shd w:val="clear" w:color="auto" w:fill="FFFFFF"/>
        <w:spacing w:line="600" w:lineRule="auto"/>
        <w:ind w:firstLineChars="192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宋体" w:hAnsi="宋体" w:cs="Arial" w:hint="eastAsia"/>
          <w:color w:val="000000"/>
          <w:kern w:val="0"/>
          <w:sz w:val="28"/>
          <w:szCs w:val="28"/>
        </w:rPr>
        <w:t>二、论文写作要求：观点明确，论文字数要求</w:t>
      </w:r>
      <w:r w:rsidRPr="003A05C5">
        <w:rPr>
          <w:rFonts w:ascii="Arial" w:hAnsi="Arial" w:cs="Arial"/>
          <w:color w:val="000000"/>
          <w:kern w:val="0"/>
          <w:sz w:val="28"/>
          <w:szCs w:val="28"/>
        </w:rPr>
        <w:t>3000</w:t>
      </w:r>
      <w:r w:rsidRPr="003A05C5">
        <w:rPr>
          <w:rFonts w:ascii="宋体" w:hAnsi="宋体" w:cs="Arial" w:hint="eastAsia"/>
          <w:color w:val="000000"/>
          <w:kern w:val="0"/>
          <w:sz w:val="28"/>
          <w:szCs w:val="28"/>
        </w:rPr>
        <w:t>字以上，</w:t>
      </w:r>
      <w:r w:rsidRPr="003A05C5">
        <w:rPr>
          <w:rFonts w:ascii="宋体" w:hAnsi="宋体" w:cs="Arial"/>
          <w:color w:val="000000"/>
          <w:kern w:val="0"/>
          <w:sz w:val="28"/>
          <w:szCs w:val="28"/>
        </w:rPr>
        <w:t>word</w:t>
      </w:r>
      <w:r w:rsidRPr="003A05C5">
        <w:rPr>
          <w:rFonts w:ascii="宋体" w:hAnsi="宋体" w:cs="Arial" w:hint="eastAsia"/>
          <w:color w:val="000000"/>
          <w:kern w:val="0"/>
          <w:sz w:val="28"/>
          <w:szCs w:val="28"/>
        </w:rPr>
        <w:t>版。</w:t>
      </w:r>
    </w:p>
    <w:p w:rsidR="006F3353" w:rsidRPr="003A05C5" w:rsidRDefault="006F3353" w:rsidP="003A05C5">
      <w:pPr>
        <w:widowControl/>
        <w:shd w:val="clear" w:color="auto" w:fill="FFFFFF"/>
        <w:spacing w:line="60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3A05C5">
        <w:rPr>
          <w:rFonts w:ascii="Arial" w:hAnsi="Arial" w:cs="Arial"/>
          <w:color w:val="000000"/>
          <w:kern w:val="0"/>
          <w:sz w:val="28"/>
          <w:szCs w:val="28"/>
        </w:rPr>
        <w:t>      </w:t>
      </w:r>
    </w:p>
    <w:sectPr w:rsidR="006F3353" w:rsidRPr="003A05C5" w:rsidSect="00095ADC">
      <w:pgSz w:w="11906" w:h="16838"/>
      <w:pgMar w:top="1191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53" w:rsidRDefault="006F3353" w:rsidP="00F150D0">
      <w:r>
        <w:separator/>
      </w:r>
    </w:p>
  </w:endnote>
  <w:endnote w:type="continuationSeparator" w:id="0">
    <w:p w:rsidR="006F3353" w:rsidRDefault="006F3353" w:rsidP="00F1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53" w:rsidRDefault="006F3353" w:rsidP="00F150D0">
      <w:r>
        <w:separator/>
      </w:r>
    </w:p>
  </w:footnote>
  <w:footnote w:type="continuationSeparator" w:id="0">
    <w:p w:rsidR="006F3353" w:rsidRDefault="006F3353" w:rsidP="00F15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E00"/>
    <w:multiLevelType w:val="hybridMultilevel"/>
    <w:tmpl w:val="7B587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3A6FBE"/>
    <w:multiLevelType w:val="hybridMultilevel"/>
    <w:tmpl w:val="53C64D5C"/>
    <w:lvl w:ilvl="0" w:tplc="61BE3AB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58B"/>
    <w:rsid w:val="00001179"/>
    <w:rsid w:val="00031CB8"/>
    <w:rsid w:val="00095ADC"/>
    <w:rsid w:val="000A6AAF"/>
    <w:rsid w:val="000D658B"/>
    <w:rsid w:val="00124F66"/>
    <w:rsid w:val="001278AC"/>
    <w:rsid w:val="00156E42"/>
    <w:rsid w:val="001E1FFA"/>
    <w:rsid w:val="001F2503"/>
    <w:rsid w:val="001F4A38"/>
    <w:rsid w:val="002041D7"/>
    <w:rsid w:val="00205298"/>
    <w:rsid w:val="0022132B"/>
    <w:rsid w:val="002947AB"/>
    <w:rsid w:val="002A5B2E"/>
    <w:rsid w:val="002A7974"/>
    <w:rsid w:val="002C2D40"/>
    <w:rsid w:val="002D4CD0"/>
    <w:rsid w:val="003A05C5"/>
    <w:rsid w:val="003A27A0"/>
    <w:rsid w:val="003A6943"/>
    <w:rsid w:val="003C681B"/>
    <w:rsid w:val="003F29EA"/>
    <w:rsid w:val="004568FF"/>
    <w:rsid w:val="004A6558"/>
    <w:rsid w:val="004E36C8"/>
    <w:rsid w:val="00530038"/>
    <w:rsid w:val="005A1A84"/>
    <w:rsid w:val="005D58DD"/>
    <w:rsid w:val="0060375C"/>
    <w:rsid w:val="006300E5"/>
    <w:rsid w:val="00670D12"/>
    <w:rsid w:val="00686414"/>
    <w:rsid w:val="006C4CB9"/>
    <w:rsid w:val="006C6B7F"/>
    <w:rsid w:val="006C6D87"/>
    <w:rsid w:val="006F3353"/>
    <w:rsid w:val="00722A07"/>
    <w:rsid w:val="00722AAF"/>
    <w:rsid w:val="0074505E"/>
    <w:rsid w:val="007765F8"/>
    <w:rsid w:val="00787768"/>
    <w:rsid w:val="007A5F3C"/>
    <w:rsid w:val="007E0735"/>
    <w:rsid w:val="007F383D"/>
    <w:rsid w:val="008239BA"/>
    <w:rsid w:val="00865521"/>
    <w:rsid w:val="0088186C"/>
    <w:rsid w:val="008B4745"/>
    <w:rsid w:val="008D386E"/>
    <w:rsid w:val="008D6177"/>
    <w:rsid w:val="00915E6A"/>
    <w:rsid w:val="00921CAA"/>
    <w:rsid w:val="009676B7"/>
    <w:rsid w:val="0099545E"/>
    <w:rsid w:val="009A5823"/>
    <w:rsid w:val="009C2E23"/>
    <w:rsid w:val="009C376C"/>
    <w:rsid w:val="009D38EF"/>
    <w:rsid w:val="009D603D"/>
    <w:rsid w:val="00A149D8"/>
    <w:rsid w:val="00A95C85"/>
    <w:rsid w:val="00AC1FB7"/>
    <w:rsid w:val="00AE5159"/>
    <w:rsid w:val="00AF699A"/>
    <w:rsid w:val="00B00950"/>
    <w:rsid w:val="00B047F3"/>
    <w:rsid w:val="00B47E24"/>
    <w:rsid w:val="00B55F12"/>
    <w:rsid w:val="00B84D14"/>
    <w:rsid w:val="00C72A34"/>
    <w:rsid w:val="00C736AE"/>
    <w:rsid w:val="00C864EA"/>
    <w:rsid w:val="00CF053C"/>
    <w:rsid w:val="00CF174D"/>
    <w:rsid w:val="00CF3DB0"/>
    <w:rsid w:val="00D00C49"/>
    <w:rsid w:val="00D31766"/>
    <w:rsid w:val="00D3679F"/>
    <w:rsid w:val="00D50B8B"/>
    <w:rsid w:val="00D64682"/>
    <w:rsid w:val="00D744AE"/>
    <w:rsid w:val="00DA06AA"/>
    <w:rsid w:val="00DB6860"/>
    <w:rsid w:val="00E02E7E"/>
    <w:rsid w:val="00E364FD"/>
    <w:rsid w:val="00E51EA9"/>
    <w:rsid w:val="00E73555"/>
    <w:rsid w:val="00EE064C"/>
    <w:rsid w:val="00EE7D6B"/>
    <w:rsid w:val="00F150D0"/>
    <w:rsid w:val="00F3740C"/>
    <w:rsid w:val="00FA6016"/>
    <w:rsid w:val="00F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658B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F150D0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50D0"/>
    <w:rPr>
      <w:rFonts w:ascii="宋体" w:eastAsia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1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0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50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41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22</cp:revision>
  <dcterms:created xsi:type="dcterms:W3CDTF">2016-01-06T06:13:00Z</dcterms:created>
  <dcterms:modified xsi:type="dcterms:W3CDTF">2018-01-17T07:21:00Z</dcterms:modified>
</cp:coreProperties>
</file>