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7" w:rsidRPr="0003762A" w:rsidRDefault="00172B87" w:rsidP="00AE0802">
      <w:pPr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</w:rPr>
      </w:pPr>
      <w:r w:rsidRPr="0003762A">
        <w:rPr>
          <w:rFonts w:ascii="黑体" w:eastAsia="黑体" w:hAnsi="黑体"/>
          <w:sz w:val="32"/>
          <w:szCs w:val="32"/>
        </w:rPr>
        <w:t>2018</w:t>
      </w:r>
      <w:r w:rsidRPr="0003762A">
        <w:rPr>
          <w:rFonts w:ascii="黑体" w:eastAsia="黑体" w:hAnsi="黑体" w:hint="eastAsia"/>
          <w:sz w:val="32"/>
          <w:szCs w:val="32"/>
        </w:rPr>
        <w:t>级</w:t>
      </w:r>
      <w:r>
        <w:rPr>
          <w:rFonts w:ascii="黑体" w:eastAsia="黑体" w:hAnsi="黑体"/>
          <w:sz w:val="32"/>
          <w:szCs w:val="32"/>
        </w:rPr>
        <w:t xml:space="preserve">MBA </w:t>
      </w:r>
      <w:r w:rsidRPr="0003762A">
        <w:rPr>
          <w:rFonts w:ascii="黑体" w:eastAsia="黑体" w:hAnsi="黑体"/>
          <w:sz w:val="32"/>
          <w:szCs w:val="32"/>
        </w:rPr>
        <w:t>2</w:t>
      </w:r>
      <w:r w:rsidRPr="0003762A">
        <w:rPr>
          <w:rFonts w:ascii="黑体" w:eastAsia="黑体" w:hAnsi="黑体" w:hint="eastAsia"/>
          <w:sz w:val="32"/>
          <w:szCs w:val="32"/>
        </w:rPr>
        <w:t>班</w:t>
      </w:r>
      <w:r w:rsidRPr="0003762A">
        <w:rPr>
          <w:rFonts w:ascii="黑体" w:eastAsia="黑体" w:hAnsi="黑体"/>
          <w:sz w:val="32"/>
          <w:szCs w:val="32"/>
        </w:rPr>
        <w:t>-3</w:t>
      </w:r>
      <w:r w:rsidRPr="0003762A">
        <w:rPr>
          <w:rFonts w:ascii="黑体" w:eastAsia="黑体" w:hAnsi="黑体" w:hint="eastAsia"/>
          <w:sz w:val="32"/>
          <w:szCs w:val="32"/>
        </w:rPr>
        <w:t>班《财务会计》课程期末论文要求</w:t>
      </w:r>
    </w:p>
    <w:p w:rsidR="00172B87" w:rsidRDefault="00172B87" w:rsidP="0003762A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宋体"/>
          <w:color w:val="000000"/>
          <w:sz w:val="24"/>
          <w:szCs w:val="24"/>
        </w:rPr>
      </w:pPr>
    </w:p>
    <w:p w:rsidR="00172B87" w:rsidRPr="00474548" w:rsidRDefault="00172B87" w:rsidP="0003762A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课堂所学的相关内容，</w:t>
      </w:r>
      <w:r w:rsidRPr="00ED7B1A">
        <w:rPr>
          <w:rFonts w:ascii="Verdana" w:hAnsi="Verdana" w:cs="宋体" w:hint="eastAsia"/>
          <w:color w:val="000000"/>
          <w:kern w:val="0"/>
          <w:sz w:val="28"/>
          <w:szCs w:val="28"/>
        </w:rPr>
        <w:t>试选择某行业相似（近）的两家上市公司，结合公司战略和经营业务，对两家公司的会计报表作简要对比分析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，撰写一篇不少于</w:t>
      </w:r>
      <w:r w:rsidRPr="00ED7B1A">
        <w:rPr>
          <w:rFonts w:ascii="Verdana" w:hAnsi="Verdana" w:cs="宋体"/>
          <w:color w:val="000000"/>
          <w:kern w:val="0"/>
          <w:sz w:val="28"/>
          <w:szCs w:val="28"/>
        </w:rPr>
        <w:t>4000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字的期末论文，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题目自拟。</w:t>
      </w:r>
    </w:p>
    <w:p w:rsidR="00172B87" w:rsidRPr="00474548" w:rsidRDefault="00172B87" w:rsidP="0003762A">
      <w:pPr>
        <w:widowControl/>
        <w:shd w:val="clear" w:color="auto" w:fill="FFFFFF"/>
        <w:spacing w:line="480" w:lineRule="auto"/>
        <w:ind w:firstLineChars="236" w:firstLine="31680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要求观点明确，按照论文格式的规定要求进行撰写。</w:t>
      </w:r>
    </w:p>
    <w:p w:rsidR="00172B87" w:rsidRPr="00474548" w:rsidRDefault="00172B87" w:rsidP="0003762A">
      <w:pPr>
        <w:widowControl/>
        <w:shd w:val="clear" w:color="auto" w:fill="FFFFFF"/>
        <w:spacing w:line="480" w:lineRule="auto"/>
        <w:ind w:firstLineChars="177" w:firstLine="31680"/>
        <w:jc w:val="left"/>
        <w:rPr>
          <w:rFonts w:ascii="宋体"/>
          <w:color w:val="000000"/>
          <w:sz w:val="28"/>
          <w:szCs w:val="28"/>
        </w:rPr>
      </w:pPr>
    </w:p>
    <w:p w:rsidR="00172B87" w:rsidRDefault="00172B87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172B87" w:rsidRDefault="00172B87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172B87" w:rsidRDefault="00172B87" w:rsidP="00AB0554">
      <w:pPr>
        <w:spacing w:line="480" w:lineRule="auto"/>
        <w:rPr>
          <w:sz w:val="24"/>
          <w:szCs w:val="24"/>
        </w:rPr>
      </w:pPr>
    </w:p>
    <w:p w:rsidR="00172B87" w:rsidRPr="00F458D7" w:rsidRDefault="00172B87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172B87" w:rsidRPr="00F458D7" w:rsidRDefault="00172B87" w:rsidP="00AE0802">
      <w:pPr>
        <w:spacing w:beforeLines="50" w:afterLines="50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172B87" w:rsidRPr="004C7443" w:rsidRDefault="00172B87" w:rsidP="002D5EFA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172B87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202B"/>
    <w:rsid w:val="0003762A"/>
    <w:rsid w:val="00052E9A"/>
    <w:rsid w:val="00055669"/>
    <w:rsid w:val="000624FD"/>
    <w:rsid w:val="00064122"/>
    <w:rsid w:val="00086151"/>
    <w:rsid w:val="00087D86"/>
    <w:rsid w:val="00091C83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2B87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A1955"/>
    <w:rsid w:val="002C43B0"/>
    <w:rsid w:val="002D15C2"/>
    <w:rsid w:val="002D5EFA"/>
    <w:rsid w:val="002E6F18"/>
    <w:rsid w:val="00320491"/>
    <w:rsid w:val="00334AF4"/>
    <w:rsid w:val="003378E6"/>
    <w:rsid w:val="00351626"/>
    <w:rsid w:val="00373455"/>
    <w:rsid w:val="00384C74"/>
    <w:rsid w:val="003C1615"/>
    <w:rsid w:val="003D72B0"/>
    <w:rsid w:val="003E1941"/>
    <w:rsid w:val="003E28CF"/>
    <w:rsid w:val="003F19FB"/>
    <w:rsid w:val="00415631"/>
    <w:rsid w:val="00421F48"/>
    <w:rsid w:val="00443612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E3E94"/>
    <w:rsid w:val="005F2992"/>
    <w:rsid w:val="005F3953"/>
    <w:rsid w:val="005F460C"/>
    <w:rsid w:val="00607B59"/>
    <w:rsid w:val="00637FF5"/>
    <w:rsid w:val="00650229"/>
    <w:rsid w:val="006715A8"/>
    <w:rsid w:val="00683816"/>
    <w:rsid w:val="006A7DDE"/>
    <w:rsid w:val="006B415F"/>
    <w:rsid w:val="00727E36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037F"/>
    <w:rsid w:val="00851F18"/>
    <w:rsid w:val="0085214C"/>
    <w:rsid w:val="00883358"/>
    <w:rsid w:val="00886EEF"/>
    <w:rsid w:val="008902AB"/>
    <w:rsid w:val="008A4468"/>
    <w:rsid w:val="008C5398"/>
    <w:rsid w:val="008D465A"/>
    <w:rsid w:val="008D56E0"/>
    <w:rsid w:val="008E7C6B"/>
    <w:rsid w:val="009108E9"/>
    <w:rsid w:val="00916581"/>
    <w:rsid w:val="0092193F"/>
    <w:rsid w:val="00926258"/>
    <w:rsid w:val="00970D16"/>
    <w:rsid w:val="009E4A0B"/>
    <w:rsid w:val="009F0C47"/>
    <w:rsid w:val="009F1A96"/>
    <w:rsid w:val="00A04638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E0802"/>
    <w:rsid w:val="00AE20A7"/>
    <w:rsid w:val="00AF0C1D"/>
    <w:rsid w:val="00AF3236"/>
    <w:rsid w:val="00B02546"/>
    <w:rsid w:val="00B165A6"/>
    <w:rsid w:val="00B31B4E"/>
    <w:rsid w:val="00B44137"/>
    <w:rsid w:val="00B70719"/>
    <w:rsid w:val="00B8545C"/>
    <w:rsid w:val="00B85A2F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1506"/>
    <w:rsid w:val="00D1342F"/>
    <w:rsid w:val="00D65F63"/>
    <w:rsid w:val="00DA6D12"/>
    <w:rsid w:val="00DC5DEA"/>
    <w:rsid w:val="00DE102D"/>
    <w:rsid w:val="00DE4FB8"/>
    <w:rsid w:val="00E03A24"/>
    <w:rsid w:val="00E21C18"/>
    <w:rsid w:val="00E22AA4"/>
    <w:rsid w:val="00E23827"/>
    <w:rsid w:val="00E74FCC"/>
    <w:rsid w:val="00E775B9"/>
    <w:rsid w:val="00EC7AFA"/>
    <w:rsid w:val="00ED7B1A"/>
    <w:rsid w:val="00EF25A5"/>
    <w:rsid w:val="00F014FD"/>
    <w:rsid w:val="00F14E03"/>
    <w:rsid w:val="00F3484E"/>
    <w:rsid w:val="00F3691C"/>
    <w:rsid w:val="00F458D7"/>
    <w:rsid w:val="00F62B27"/>
    <w:rsid w:val="00F704EE"/>
    <w:rsid w:val="00F75D66"/>
    <w:rsid w:val="00F97806"/>
    <w:rsid w:val="00FC6844"/>
    <w:rsid w:val="00FC7F0C"/>
    <w:rsid w:val="00FD70D3"/>
    <w:rsid w:val="00FE2E15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0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24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AutoBVT</cp:lastModifiedBy>
  <cp:revision>54</cp:revision>
  <cp:lastPrinted>2018-09-20T07:05:00Z</cp:lastPrinted>
  <dcterms:created xsi:type="dcterms:W3CDTF">2016-06-27T04:17:00Z</dcterms:created>
  <dcterms:modified xsi:type="dcterms:W3CDTF">2018-12-17T06:12:00Z</dcterms:modified>
</cp:coreProperties>
</file>