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94" w:rsidRPr="00901C3C" w:rsidRDefault="00D07D94" w:rsidP="009508A5">
      <w:pPr>
        <w:jc w:val="center"/>
        <w:rPr>
          <w:b/>
          <w:sz w:val="32"/>
          <w:szCs w:val="32"/>
        </w:rPr>
      </w:pPr>
      <w:r w:rsidRPr="00901C3C">
        <w:rPr>
          <w:b/>
          <w:sz w:val="32"/>
          <w:szCs w:val="32"/>
        </w:rPr>
        <w:t>2017</w:t>
      </w:r>
      <w:r w:rsidRPr="00901C3C">
        <w:rPr>
          <w:rFonts w:hint="eastAsia"/>
          <w:b/>
          <w:sz w:val="32"/>
          <w:szCs w:val="32"/>
        </w:rPr>
        <w:t>级</w:t>
      </w:r>
      <w:r w:rsidRPr="00901C3C">
        <w:rPr>
          <w:b/>
          <w:sz w:val="32"/>
          <w:szCs w:val="32"/>
        </w:rPr>
        <w:t>MBA</w:t>
      </w:r>
      <w:r>
        <w:rPr>
          <w:b/>
          <w:sz w:val="32"/>
          <w:szCs w:val="32"/>
        </w:rPr>
        <w:t xml:space="preserve"> </w:t>
      </w:r>
      <w:r w:rsidRPr="00901C3C">
        <w:rPr>
          <w:b/>
          <w:sz w:val="32"/>
          <w:szCs w:val="32"/>
        </w:rPr>
        <w:t>1</w:t>
      </w:r>
      <w:r w:rsidRPr="00901C3C">
        <w:rPr>
          <w:rFonts w:hint="eastAsia"/>
          <w:b/>
          <w:sz w:val="32"/>
          <w:szCs w:val="32"/>
        </w:rPr>
        <w:t>班</w:t>
      </w:r>
      <w:r w:rsidRPr="00901C3C">
        <w:rPr>
          <w:b/>
          <w:sz w:val="32"/>
          <w:szCs w:val="32"/>
        </w:rPr>
        <w:t>-3</w:t>
      </w:r>
      <w:r w:rsidRPr="00901C3C">
        <w:rPr>
          <w:rFonts w:hint="eastAsia"/>
          <w:b/>
          <w:sz w:val="32"/>
          <w:szCs w:val="32"/>
        </w:rPr>
        <w:t>班《财务管理》课程期末论文要求</w:t>
      </w:r>
    </w:p>
    <w:p w:rsidR="00D07D94" w:rsidRPr="00417231" w:rsidRDefault="00D07D94" w:rsidP="00F23C1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 w:rsidR="00D07D94" w:rsidRPr="00901C3C" w:rsidRDefault="00D07D94" w:rsidP="00F23C1E">
      <w:pPr>
        <w:widowControl/>
        <w:spacing w:line="360" w:lineRule="auto"/>
        <w:jc w:val="left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901C3C">
        <w:rPr>
          <w:rFonts w:ascii="Arial" w:hAnsi="Arial" w:cs="Arial" w:hint="eastAsia"/>
          <w:b/>
          <w:color w:val="000000"/>
          <w:kern w:val="0"/>
          <w:sz w:val="30"/>
          <w:szCs w:val="30"/>
        </w:rPr>
        <w:t>一、论文要求：</w:t>
      </w:r>
    </w:p>
    <w:p w:rsidR="00D07D94" w:rsidRPr="00901C3C" w:rsidRDefault="00D07D94" w:rsidP="00901C3C">
      <w:pPr>
        <w:widowControl/>
        <w:spacing w:line="600" w:lineRule="auto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901C3C">
        <w:rPr>
          <w:rFonts w:ascii="Arial" w:hAnsi="Arial" w:cs="Arial"/>
          <w:color w:val="000000"/>
          <w:kern w:val="0"/>
          <w:sz w:val="27"/>
          <w:szCs w:val="27"/>
        </w:rPr>
        <w:t xml:space="preserve">1. 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论文字数要求</w:t>
      </w:r>
      <w:r w:rsidRPr="00901C3C">
        <w:rPr>
          <w:rFonts w:ascii="Arial" w:hAnsi="Arial" w:cs="Arial"/>
          <w:color w:val="000000"/>
          <w:kern w:val="0"/>
          <w:sz w:val="27"/>
          <w:szCs w:val="27"/>
        </w:rPr>
        <w:t>5000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字以上；</w:t>
      </w:r>
      <w:r w:rsidRPr="00901C3C">
        <w:rPr>
          <w:rFonts w:ascii="Arial" w:hAnsi="Arial" w:cs="Arial"/>
          <w:color w:val="000000"/>
          <w:kern w:val="0"/>
          <w:sz w:val="27"/>
          <w:szCs w:val="27"/>
        </w:rPr>
        <w:br/>
        <w:t xml:space="preserve">2. 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根据课堂所学内容，撰写一篇以财务管理相关为主题，题目自</w:t>
      </w:r>
      <w:r>
        <w:rPr>
          <w:rFonts w:ascii="Arial" w:hAnsi="Arial" w:cs="Arial" w:hint="eastAsia"/>
          <w:color w:val="000000"/>
          <w:kern w:val="0"/>
          <w:sz w:val="27"/>
          <w:szCs w:val="27"/>
        </w:rPr>
        <w:t>拟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；</w:t>
      </w:r>
      <w:r w:rsidRPr="00901C3C">
        <w:rPr>
          <w:rFonts w:ascii="Arial" w:hAnsi="Arial" w:cs="Arial"/>
          <w:color w:val="000000"/>
          <w:kern w:val="0"/>
          <w:sz w:val="27"/>
          <w:szCs w:val="27"/>
        </w:rPr>
        <w:t xml:space="preserve">3. 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符合学术规范，要有摘要，关键词，参考文献</w:t>
      </w:r>
      <w:r w:rsidRPr="00901C3C">
        <w:rPr>
          <w:rFonts w:ascii="Arial" w:hAnsi="Arial" w:cs="Arial"/>
          <w:color w:val="000000"/>
          <w:kern w:val="0"/>
          <w:sz w:val="27"/>
          <w:szCs w:val="27"/>
        </w:rPr>
        <w:br/>
        <w:t xml:space="preserve">4. 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数据要有权威来源，引用规范。</w:t>
      </w:r>
    </w:p>
    <w:p w:rsidR="00D07D94" w:rsidRPr="00901C3C" w:rsidRDefault="00D07D94" w:rsidP="00417231">
      <w:pPr>
        <w:widowControl/>
        <w:spacing w:line="360" w:lineRule="auto"/>
        <w:jc w:val="left"/>
        <w:rPr>
          <w:sz w:val="28"/>
          <w:szCs w:val="28"/>
        </w:rPr>
      </w:pPr>
    </w:p>
    <w:p w:rsidR="00D07D94" w:rsidRPr="00901C3C" w:rsidRDefault="00D07D94" w:rsidP="00417231">
      <w:pPr>
        <w:widowControl/>
        <w:spacing w:line="360" w:lineRule="auto"/>
        <w:jc w:val="left"/>
        <w:rPr>
          <w:rFonts w:ascii="Arial" w:hAnsi="Arial" w:cs="Arial"/>
          <w:b/>
          <w:color w:val="000000"/>
          <w:kern w:val="0"/>
          <w:sz w:val="27"/>
          <w:szCs w:val="27"/>
        </w:rPr>
      </w:pPr>
      <w:r w:rsidRPr="00901C3C">
        <w:rPr>
          <w:rFonts w:ascii="Arial" w:hAnsi="Arial" w:cs="Arial" w:hint="eastAsia"/>
          <w:b/>
          <w:color w:val="000000"/>
          <w:kern w:val="0"/>
          <w:sz w:val="30"/>
          <w:szCs w:val="30"/>
        </w:rPr>
        <w:t>二、论文写作要求：</w:t>
      </w:r>
      <w:r w:rsidRPr="00901C3C">
        <w:rPr>
          <w:rFonts w:ascii="Arial" w:hAnsi="Arial" w:cs="Arial" w:hint="eastAsia"/>
          <w:color w:val="000000"/>
          <w:kern w:val="0"/>
          <w:sz w:val="27"/>
          <w:szCs w:val="27"/>
        </w:rPr>
        <w:t>要求观点明确，按照论文格式的规定要求进行撰写。</w:t>
      </w:r>
    </w:p>
    <w:p w:rsidR="00D07D94" w:rsidRPr="00417231" w:rsidRDefault="00D07D94" w:rsidP="00417231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D07D94" w:rsidRPr="00417231" w:rsidRDefault="00D07D94" w:rsidP="00417231">
      <w:pPr>
        <w:rPr>
          <w:sz w:val="26"/>
          <w:szCs w:val="26"/>
        </w:rPr>
      </w:pPr>
    </w:p>
    <w:sectPr w:rsidR="00D07D94" w:rsidRPr="00417231" w:rsidSect="00BB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374"/>
    <w:rsid w:val="00010E8E"/>
    <w:rsid w:val="00021915"/>
    <w:rsid w:val="0002639A"/>
    <w:rsid w:val="00036C44"/>
    <w:rsid w:val="000D77BD"/>
    <w:rsid w:val="00180F69"/>
    <w:rsid w:val="001829F0"/>
    <w:rsid w:val="002325E8"/>
    <w:rsid w:val="00291889"/>
    <w:rsid w:val="00311CCC"/>
    <w:rsid w:val="00323DF5"/>
    <w:rsid w:val="003579B1"/>
    <w:rsid w:val="003C0DD6"/>
    <w:rsid w:val="003F6586"/>
    <w:rsid w:val="00417231"/>
    <w:rsid w:val="00487742"/>
    <w:rsid w:val="0049492F"/>
    <w:rsid w:val="00536342"/>
    <w:rsid w:val="00672371"/>
    <w:rsid w:val="00770004"/>
    <w:rsid w:val="007A61C2"/>
    <w:rsid w:val="00884BAE"/>
    <w:rsid w:val="00901C3C"/>
    <w:rsid w:val="00925B7D"/>
    <w:rsid w:val="009508A5"/>
    <w:rsid w:val="009B52C7"/>
    <w:rsid w:val="00A22D70"/>
    <w:rsid w:val="00A46374"/>
    <w:rsid w:val="00AC4C5E"/>
    <w:rsid w:val="00AF6941"/>
    <w:rsid w:val="00B0211F"/>
    <w:rsid w:val="00BB3EF1"/>
    <w:rsid w:val="00BD121D"/>
    <w:rsid w:val="00C3680F"/>
    <w:rsid w:val="00CD707B"/>
    <w:rsid w:val="00D07D94"/>
    <w:rsid w:val="00DB361A"/>
    <w:rsid w:val="00DB5969"/>
    <w:rsid w:val="00DC6AC4"/>
    <w:rsid w:val="00E14E62"/>
    <w:rsid w:val="00E430A2"/>
    <w:rsid w:val="00E51C6A"/>
    <w:rsid w:val="00E91FE5"/>
    <w:rsid w:val="00EC7C12"/>
    <w:rsid w:val="00F23C1E"/>
    <w:rsid w:val="00F458D7"/>
    <w:rsid w:val="00FF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F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dong</dc:creator>
  <cp:keywords/>
  <dc:description/>
  <cp:lastModifiedBy>AutoBVT</cp:lastModifiedBy>
  <cp:revision>13</cp:revision>
  <dcterms:created xsi:type="dcterms:W3CDTF">2018-04-22T07:55:00Z</dcterms:created>
  <dcterms:modified xsi:type="dcterms:W3CDTF">2018-05-17T07:31:00Z</dcterms:modified>
</cp:coreProperties>
</file>